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D52" w:rsidRPr="009B6D52" w:rsidRDefault="009B6D52" w:rsidP="009B6D52">
      <w:pPr>
        <w:spacing w:beforeLines="0" w:before="0"/>
      </w:pPr>
    </w:p>
    <w:p w:rsidR="00A12679" w:rsidRPr="00A12679" w:rsidRDefault="00A12679" w:rsidP="00A12679">
      <w:pPr>
        <w:spacing w:beforeLines="0" w:before="0"/>
        <w:jc w:val="center"/>
        <w:rPr>
          <w:rFonts w:eastAsia="黑体"/>
          <w:b/>
          <w:bCs/>
          <w:sz w:val="48"/>
          <w:szCs w:val="48"/>
        </w:rPr>
      </w:pPr>
      <w:r w:rsidRPr="00A12679">
        <w:rPr>
          <w:rFonts w:eastAsia="黑体"/>
          <w:b/>
          <w:bCs/>
          <w:sz w:val="48"/>
          <w:szCs w:val="48"/>
        </w:rPr>
        <w:t>Key Laboratory of Neutronics and Radiation Safety, CAS</w:t>
      </w:r>
    </w:p>
    <w:p w:rsidR="009B6D52" w:rsidRPr="009B6D52" w:rsidRDefault="009B6D52" w:rsidP="009B6D52">
      <w:pPr>
        <w:spacing w:beforeLines="0" w:before="0"/>
        <w:jc w:val="center"/>
        <w:rPr>
          <w:sz w:val="44"/>
          <w:szCs w:val="44"/>
        </w:rPr>
      </w:pPr>
    </w:p>
    <w:p w:rsidR="009B6D52" w:rsidRPr="009B6D52" w:rsidRDefault="009B6D52" w:rsidP="009B6D52">
      <w:pPr>
        <w:spacing w:beforeLines="0" w:before="0"/>
        <w:jc w:val="center"/>
        <w:rPr>
          <w:sz w:val="44"/>
          <w:szCs w:val="44"/>
        </w:rPr>
      </w:pPr>
    </w:p>
    <w:p w:rsidR="00AB1552" w:rsidRDefault="00AB1552" w:rsidP="00921812">
      <w:pPr>
        <w:spacing w:beforeLines="0" w:before="0"/>
        <w:jc w:val="center"/>
        <w:rPr>
          <w:rFonts w:eastAsia="黑体"/>
          <w:b/>
          <w:bCs/>
          <w:sz w:val="44"/>
          <w:szCs w:val="44"/>
        </w:rPr>
      </w:pPr>
    </w:p>
    <w:p w:rsidR="00AB1552" w:rsidRDefault="006816C3" w:rsidP="00921812">
      <w:pPr>
        <w:spacing w:beforeLines="0" w:before="0"/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 w:rsidRPr="006816C3">
        <w:rPr>
          <w:rFonts w:eastAsia="黑体"/>
          <w:b/>
          <w:bCs/>
          <w:sz w:val="44"/>
          <w:szCs w:val="44"/>
        </w:rPr>
        <w:t>2017 Open Fund Project Application Form</w:t>
      </w:r>
    </w:p>
    <w:bookmarkEnd w:id="0"/>
    <w:p w:rsidR="009B6D52" w:rsidRPr="009B6D52" w:rsidRDefault="009B6D52" w:rsidP="00921812">
      <w:pPr>
        <w:spacing w:beforeLines="0" w:before="0"/>
        <w:jc w:val="center"/>
        <w:rPr>
          <w:rFonts w:eastAsia="黑体"/>
          <w:b/>
          <w:bCs/>
          <w:sz w:val="44"/>
          <w:szCs w:val="44"/>
        </w:rPr>
      </w:pPr>
    </w:p>
    <w:p w:rsidR="009B6D52" w:rsidRPr="009B6D52" w:rsidRDefault="009B6D52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9B6D52" w:rsidRPr="009B6D52" w:rsidRDefault="009B6D52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9B6D52" w:rsidRDefault="009B6D52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FC00AC" w:rsidRDefault="00FC00AC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FC00AC" w:rsidRDefault="00FC00AC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FC00AC" w:rsidRPr="009B6D52" w:rsidRDefault="00FC00AC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9B6D52" w:rsidRDefault="009B6D52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FC00AC" w:rsidRPr="009B6D52" w:rsidRDefault="00FC00AC" w:rsidP="009B6D52">
      <w:pPr>
        <w:spacing w:beforeLines="0" w:before="0"/>
        <w:jc w:val="center"/>
        <w:rPr>
          <w:rFonts w:eastAsia="楷体_GB2312"/>
          <w:b/>
          <w:bCs/>
          <w:sz w:val="44"/>
          <w:szCs w:val="44"/>
        </w:rPr>
      </w:pPr>
    </w:p>
    <w:p w:rsidR="003E3055" w:rsidRDefault="003E3055" w:rsidP="00C346A2">
      <w:pPr>
        <w:spacing w:before="156" w:after="78"/>
        <w:jc w:val="center"/>
        <w:rPr>
          <w:rFonts w:eastAsia="仿宋_GB2312"/>
          <w:b/>
          <w:bCs/>
          <w:sz w:val="28"/>
          <w:szCs w:val="30"/>
        </w:rPr>
      </w:pPr>
      <w:r w:rsidRPr="00C346A2">
        <w:rPr>
          <w:rFonts w:eastAsia="仿宋_GB2312" w:hint="eastAsia"/>
          <w:b/>
          <w:bCs/>
          <w:sz w:val="28"/>
          <w:szCs w:val="30"/>
        </w:rPr>
        <w:t>Key Laboratory of Neutronics and Radiation Safety, CAS</w:t>
      </w:r>
    </w:p>
    <w:p w:rsidR="00FC00AC" w:rsidRPr="00C346A2" w:rsidRDefault="00FC00AC" w:rsidP="008B503E">
      <w:pPr>
        <w:spacing w:before="156" w:after="78"/>
        <w:jc w:val="center"/>
        <w:rPr>
          <w:rFonts w:eastAsia="仿宋_GB2312"/>
          <w:b/>
          <w:bCs/>
          <w:sz w:val="28"/>
          <w:szCs w:val="30"/>
        </w:rPr>
      </w:pPr>
      <w:r w:rsidRPr="00FC00AC">
        <w:rPr>
          <w:rFonts w:eastAsia="仿宋_GB2312"/>
          <w:b/>
          <w:bCs/>
          <w:sz w:val="28"/>
          <w:szCs w:val="30"/>
        </w:rPr>
        <w:t>Institute of Nuclear Energy Safety Technology, CAS</w:t>
      </w:r>
      <w:r>
        <w:rPr>
          <w:rFonts w:eastAsia="仿宋_GB2312" w:hint="eastAsia"/>
          <w:b/>
          <w:bCs/>
          <w:sz w:val="28"/>
          <w:szCs w:val="30"/>
        </w:rPr>
        <w:t>·</w:t>
      </w:r>
      <w:r w:rsidRPr="00FC00AC">
        <w:rPr>
          <w:rFonts w:eastAsia="仿宋_GB2312"/>
          <w:b/>
          <w:bCs/>
          <w:sz w:val="28"/>
          <w:szCs w:val="30"/>
        </w:rPr>
        <w:t>FDS Team</w:t>
      </w:r>
    </w:p>
    <w:p w:rsidR="009B6D52" w:rsidRDefault="009B6D52" w:rsidP="003F47C4">
      <w:pPr>
        <w:spacing w:before="156" w:after="78"/>
        <w:rPr>
          <w:rFonts w:eastAsia="仿宋_GB2312"/>
          <w:b/>
          <w:bCs/>
          <w:sz w:val="30"/>
          <w:szCs w:val="30"/>
        </w:rPr>
      </w:pPr>
    </w:p>
    <w:p w:rsidR="009B6D52" w:rsidRDefault="009B6D52" w:rsidP="009B6D52">
      <w:pPr>
        <w:spacing w:before="156" w:after="78"/>
        <w:jc w:val="center"/>
        <w:rPr>
          <w:rFonts w:eastAsia="仿宋_GB2312"/>
          <w:b/>
          <w:bCs/>
          <w:sz w:val="30"/>
          <w:szCs w:val="30"/>
        </w:rPr>
        <w:sectPr w:rsidR="009B6D52" w:rsidSect="00623C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797" w:bottom="1418" w:left="1797" w:header="567" w:footer="851" w:gutter="0"/>
          <w:cols w:space="720"/>
          <w:docGrid w:type="lines" w:linePitch="312"/>
        </w:sectPr>
      </w:pPr>
    </w:p>
    <w:tbl>
      <w:tblPr>
        <w:tblpPr w:leftFromText="180" w:rightFromText="180" w:vertAnchor="page" w:horzAnchor="page" w:tblpX="7523" w:tblpY="241"/>
        <w:tblW w:w="3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922"/>
      </w:tblGrid>
      <w:tr w:rsidR="00A54DA3" w:rsidTr="00A54DA3">
        <w:trPr>
          <w:cantSplit/>
          <w:trHeight w:hRule="exact" w:val="434"/>
        </w:trPr>
        <w:tc>
          <w:tcPr>
            <w:tcW w:w="1217" w:type="dxa"/>
            <w:vAlign w:val="center"/>
          </w:tcPr>
          <w:p w:rsidR="00A54DA3" w:rsidRDefault="00A54DA3" w:rsidP="00A54DA3">
            <w:pPr>
              <w:snapToGrid w:val="0"/>
              <w:spacing w:before="156" w:after="6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No</w:t>
            </w:r>
          </w:p>
        </w:tc>
        <w:tc>
          <w:tcPr>
            <w:tcW w:w="1922" w:type="dxa"/>
            <w:vAlign w:val="center"/>
          </w:tcPr>
          <w:p w:rsidR="00A54DA3" w:rsidRPr="00A54DA3" w:rsidRDefault="00A54DA3" w:rsidP="00A54DA3">
            <w:pPr>
              <w:snapToGrid w:val="0"/>
              <w:spacing w:before="156" w:after="60"/>
              <w:jc w:val="center"/>
              <w:rPr>
                <w:rFonts w:eastAsia="仿宋_GB2312"/>
                <w:color w:val="BFBFBF" w:themeColor="background1" w:themeShade="BF"/>
              </w:rPr>
            </w:pPr>
            <w:bookmarkStart w:id="1" w:name="bk_sqs_face_sqbh"/>
            <w:bookmarkEnd w:id="1"/>
            <w:r w:rsidRPr="00A54DA3">
              <w:rPr>
                <w:rFonts w:hint="eastAsia"/>
                <w:color w:val="BFBFBF" w:themeColor="background1" w:themeShade="BF"/>
              </w:rPr>
              <w:t>Filled by the lab</w:t>
            </w:r>
          </w:p>
        </w:tc>
      </w:tr>
      <w:tr w:rsidR="00A54DA3" w:rsidTr="00A54DA3">
        <w:trPr>
          <w:cantSplit/>
          <w:trHeight w:hRule="exact" w:val="425"/>
        </w:trPr>
        <w:tc>
          <w:tcPr>
            <w:tcW w:w="1217" w:type="dxa"/>
            <w:vAlign w:val="center"/>
          </w:tcPr>
          <w:p w:rsidR="00A54DA3" w:rsidRDefault="00A54DA3" w:rsidP="00A54DA3">
            <w:pPr>
              <w:snapToGrid w:val="0"/>
              <w:spacing w:before="156" w:after="6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Date</w:t>
            </w:r>
          </w:p>
        </w:tc>
        <w:tc>
          <w:tcPr>
            <w:tcW w:w="1922" w:type="dxa"/>
            <w:vAlign w:val="center"/>
          </w:tcPr>
          <w:p w:rsidR="00A54DA3" w:rsidRPr="00A54DA3" w:rsidRDefault="00A54DA3" w:rsidP="00A54DA3">
            <w:pPr>
              <w:snapToGrid w:val="0"/>
              <w:spacing w:before="156" w:after="60"/>
              <w:jc w:val="center"/>
              <w:rPr>
                <w:rFonts w:eastAsia="仿宋_GB2312"/>
                <w:color w:val="BFBFBF" w:themeColor="background1" w:themeShade="BF"/>
              </w:rPr>
            </w:pPr>
            <w:bookmarkStart w:id="2" w:name="bk_sqs_face_slrq"/>
            <w:bookmarkEnd w:id="2"/>
            <w:r w:rsidRPr="00A54DA3">
              <w:rPr>
                <w:rFonts w:hint="eastAsia"/>
                <w:color w:val="BFBFBF" w:themeColor="background1" w:themeShade="BF"/>
              </w:rPr>
              <w:t>Filled by the lab</w:t>
            </w:r>
          </w:p>
        </w:tc>
      </w:tr>
    </w:tbl>
    <w:p w:rsidR="00AB1552" w:rsidRDefault="00AB1552" w:rsidP="00227970">
      <w:pPr>
        <w:spacing w:beforeLines="25" w:before="78" w:afterLines="50" w:after="156" w:line="288" w:lineRule="auto"/>
        <w:jc w:val="center"/>
        <w:rPr>
          <w:rFonts w:eastAsia="黑体"/>
          <w:b/>
          <w:bCs/>
          <w:sz w:val="44"/>
          <w:szCs w:val="44"/>
        </w:rPr>
      </w:pPr>
    </w:p>
    <w:p w:rsidR="00A54DA3" w:rsidRDefault="00A54DA3" w:rsidP="00044B3B">
      <w:pPr>
        <w:spacing w:beforeLines="25" w:before="78" w:afterLines="50" w:after="156" w:line="288" w:lineRule="auto"/>
        <w:jc w:val="center"/>
        <w:rPr>
          <w:rFonts w:eastAsia="黑体"/>
          <w:b/>
          <w:sz w:val="44"/>
          <w:szCs w:val="44"/>
        </w:rPr>
      </w:pPr>
    </w:p>
    <w:p w:rsidR="00A54DA3" w:rsidRDefault="00A54DA3" w:rsidP="00044B3B">
      <w:pPr>
        <w:spacing w:beforeLines="25" w:before="78" w:afterLines="50" w:after="156" w:line="288" w:lineRule="auto"/>
        <w:jc w:val="center"/>
        <w:rPr>
          <w:rFonts w:eastAsia="黑体"/>
          <w:b/>
          <w:sz w:val="44"/>
          <w:szCs w:val="44"/>
        </w:rPr>
      </w:pPr>
    </w:p>
    <w:p w:rsidR="00A54DA3" w:rsidRDefault="00A54DA3" w:rsidP="00044B3B">
      <w:pPr>
        <w:spacing w:beforeLines="25" w:before="78" w:afterLines="50" w:after="156" w:line="288" w:lineRule="auto"/>
        <w:jc w:val="center"/>
        <w:rPr>
          <w:rFonts w:eastAsia="黑体"/>
          <w:b/>
          <w:sz w:val="44"/>
          <w:szCs w:val="44"/>
        </w:rPr>
      </w:pPr>
    </w:p>
    <w:p w:rsidR="00044B3B" w:rsidRDefault="006816C3" w:rsidP="00044B3B">
      <w:pPr>
        <w:spacing w:beforeLines="25" w:before="78" w:afterLines="50" w:after="156" w:line="288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b/>
          <w:sz w:val="44"/>
          <w:szCs w:val="44"/>
        </w:rPr>
        <w:t xml:space="preserve">2017 </w:t>
      </w:r>
      <w:r>
        <w:rPr>
          <w:rFonts w:eastAsia="黑体"/>
          <w:b/>
          <w:sz w:val="44"/>
          <w:szCs w:val="44"/>
        </w:rPr>
        <w:t xml:space="preserve">Open </w:t>
      </w:r>
      <w:r>
        <w:rPr>
          <w:rFonts w:eastAsia="黑体" w:hint="eastAsia"/>
          <w:b/>
          <w:sz w:val="44"/>
          <w:szCs w:val="44"/>
        </w:rPr>
        <w:t xml:space="preserve">Fund </w:t>
      </w:r>
      <w:r>
        <w:rPr>
          <w:rFonts w:eastAsia="黑体"/>
          <w:b/>
          <w:sz w:val="44"/>
          <w:szCs w:val="44"/>
        </w:rPr>
        <w:t>Project Application Form</w:t>
      </w:r>
    </w:p>
    <w:p w:rsidR="00A12679" w:rsidRPr="00416840" w:rsidRDefault="00A12679" w:rsidP="00044B3B">
      <w:pPr>
        <w:spacing w:beforeLines="25" w:before="78" w:afterLines="50" w:after="156" w:line="288" w:lineRule="auto"/>
        <w:jc w:val="center"/>
        <w:rPr>
          <w:rFonts w:ascii="黑体" w:eastAsia="黑体" w:hAnsi="黑体"/>
          <w:sz w:val="4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9"/>
      </w:tblGrid>
      <w:tr w:rsidR="00044B3B" w:rsidRPr="00416840" w:rsidTr="008B503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573C9F" w:rsidP="00227970">
            <w:pPr>
              <w:spacing w:beforeLines="25" w:before="78" w:afterLines="50" w:after="156" w:line="288" w:lineRule="auto"/>
            </w:pPr>
            <w:r w:rsidRPr="00573C9F">
              <w:t>Proposal Title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  <w:tr2bl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573C9F" w:rsidP="00044B3B">
            <w:pPr>
              <w:spacing w:beforeLines="25" w:before="78" w:afterLines="50" w:after="156" w:line="288" w:lineRule="auto"/>
            </w:pPr>
            <w:r w:rsidRPr="00573C9F">
              <w:t>Applicant</w:t>
            </w:r>
            <w:r w:rsidR="00B4211C">
              <w:rPr>
                <w:rFonts w:hint="eastAsia"/>
              </w:rPr>
              <w:t xml:space="preserve"> </w:t>
            </w:r>
            <w:r w:rsidR="00602C5F">
              <w:rPr>
                <w:rFonts w:hint="eastAsia"/>
              </w:rPr>
              <w:t>N</w:t>
            </w:r>
            <w:r w:rsidR="008144CA">
              <w:rPr>
                <w:rFonts w:hint="eastAsia"/>
              </w:rPr>
              <w:t>ame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950F6D" w:rsidP="000C5D25">
            <w:pPr>
              <w:spacing w:beforeLines="25" w:before="78" w:afterLines="50" w:after="156" w:line="288" w:lineRule="auto"/>
            </w:pPr>
            <w:r>
              <w:rPr>
                <w:rFonts w:hint="eastAsia"/>
              </w:rPr>
              <w:t>Organization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B43065" w:rsidP="00A12679">
            <w:pPr>
              <w:spacing w:beforeLines="25" w:before="78" w:afterLines="50" w:after="156" w:line="288" w:lineRule="auto"/>
            </w:pPr>
            <w:r>
              <w:rPr>
                <w:rFonts w:hint="eastAsia"/>
              </w:rPr>
              <w:t>Zip C</w:t>
            </w:r>
            <w:r w:rsidRPr="00044B3B">
              <w:t>ode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B43065" w:rsidP="00973FEF">
            <w:pPr>
              <w:spacing w:beforeLines="25" w:before="78" w:afterLines="50" w:after="156" w:line="288" w:lineRule="auto"/>
            </w:pPr>
            <w:r w:rsidRPr="001D2C9E">
              <w:t>Mailing</w:t>
            </w:r>
            <w:r>
              <w:rPr>
                <w:rFonts w:hint="eastAsia"/>
              </w:rPr>
              <w:t xml:space="preserve"> A</w:t>
            </w:r>
            <w:r w:rsidRPr="00044B3B">
              <w:t>ddress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044B3B" w:rsidP="00D849AA">
            <w:pPr>
              <w:spacing w:beforeLines="25" w:before="78" w:afterLines="50" w:after="156" w:line="288" w:lineRule="auto"/>
            </w:pPr>
            <w:r w:rsidRPr="00044B3B">
              <w:t>Tel</w:t>
            </w:r>
            <w:r w:rsidR="00606D55">
              <w:rPr>
                <w:rFonts w:hint="eastAsia"/>
              </w:rPr>
              <w:t>ephone</w:t>
            </w:r>
            <w:r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606D55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6D55" w:rsidRPr="00416840" w:rsidRDefault="00606D55" w:rsidP="00606D55">
            <w:pPr>
              <w:spacing w:beforeLines="25" w:before="78" w:afterLines="50" w:after="156" w:line="288" w:lineRule="auto"/>
            </w:pPr>
            <w:r w:rsidRPr="00044B3B">
              <w:t>Fax</w:t>
            </w:r>
            <w:r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606D55" w:rsidRPr="00416840" w:rsidRDefault="00606D55" w:rsidP="00606D55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  <w:r w:rsidRPr="00044B3B">
              <w:t>E-Mail</w:t>
            </w:r>
            <w:r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  <w:tr w:rsidR="00044B3B" w:rsidRPr="00416840" w:rsidTr="00082C0E">
        <w:trPr>
          <w:cantSplit/>
          <w:trHeight w:hRule="exact" w:val="454"/>
        </w:trPr>
        <w:tc>
          <w:tcPr>
            <w:tcW w:w="39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4B3B" w:rsidRPr="00416840" w:rsidRDefault="00A12679" w:rsidP="00A12679">
            <w:pPr>
              <w:spacing w:beforeLines="25" w:before="78" w:afterLines="50" w:after="156" w:line="288" w:lineRule="auto"/>
            </w:pPr>
            <w:r>
              <w:rPr>
                <w:rFonts w:hint="eastAsia"/>
              </w:rPr>
              <w:t xml:space="preserve">Application </w:t>
            </w:r>
            <w:r w:rsidR="00973FEF">
              <w:rPr>
                <w:rFonts w:hint="eastAsia"/>
              </w:rPr>
              <w:t>D</w:t>
            </w:r>
            <w:r w:rsidR="00414D94">
              <w:rPr>
                <w:rFonts w:hint="eastAsia"/>
              </w:rPr>
              <w:t>at</w:t>
            </w:r>
            <w:r w:rsidR="00606D55">
              <w:rPr>
                <w:rFonts w:hint="eastAsia"/>
              </w:rPr>
              <w:t>e</w:t>
            </w:r>
            <w:r w:rsidR="00044B3B" w:rsidRPr="00416840">
              <w:rPr>
                <w:rFonts w:hint="eastAsia"/>
              </w:rPr>
              <w:t>：</w:t>
            </w:r>
          </w:p>
        </w:tc>
        <w:tc>
          <w:tcPr>
            <w:tcW w:w="563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44B3B" w:rsidRPr="00416840" w:rsidRDefault="00044B3B" w:rsidP="00044B3B">
            <w:pPr>
              <w:spacing w:beforeLines="25" w:before="78" w:afterLines="50" w:after="156" w:line="288" w:lineRule="auto"/>
            </w:pPr>
          </w:p>
        </w:tc>
      </w:tr>
    </w:tbl>
    <w:p w:rsidR="00044B3B" w:rsidRDefault="00044B3B" w:rsidP="00044B3B">
      <w:pPr>
        <w:spacing w:beforeLines="25" w:before="78" w:afterLines="50" w:after="156" w:line="288" w:lineRule="auto"/>
      </w:pPr>
    </w:p>
    <w:p w:rsidR="00044B3B" w:rsidRDefault="00044B3B" w:rsidP="00044B3B">
      <w:pPr>
        <w:spacing w:beforeLines="25" w:before="78" w:afterLines="50" w:after="156" w:line="288" w:lineRule="auto"/>
      </w:pPr>
    </w:p>
    <w:p w:rsidR="00044B3B" w:rsidRDefault="00044B3B" w:rsidP="00044B3B">
      <w:pPr>
        <w:spacing w:beforeLines="25" w:before="78" w:afterLines="50" w:after="156" w:line="288" w:lineRule="auto"/>
      </w:pPr>
    </w:p>
    <w:p w:rsidR="00700091" w:rsidRPr="002B7A35" w:rsidRDefault="00700091" w:rsidP="00044B3B">
      <w:pPr>
        <w:spacing w:beforeLines="25" w:before="78" w:afterLines="50" w:after="156" w:line="288" w:lineRule="auto"/>
        <w:jc w:val="center"/>
        <w:rPr>
          <w:b/>
          <w:sz w:val="24"/>
        </w:rPr>
      </w:pPr>
      <w:r w:rsidRPr="002B7A35">
        <w:rPr>
          <w:b/>
          <w:sz w:val="24"/>
        </w:rPr>
        <w:t>Key Laboratory of Neutronics and Radiation Safety, CAS</w:t>
      </w:r>
    </w:p>
    <w:p w:rsidR="00044B3B" w:rsidRPr="002B7A35" w:rsidRDefault="00044B3B" w:rsidP="008B503E">
      <w:pPr>
        <w:spacing w:beforeLines="25" w:before="78" w:afterLines="50" w:after="156" w:line="288" w:lineRule="auto"/>
        <w:jc w:val="center"/>
        <w:rPr>
          <w:b/>
          <w:sz w:val="24"/>
        </w:rPr>
      </w:pPr>
      <w:r w:rsidRPr="002B7A35">
        <w:rPr>
          <w:rFonts w:hint="eastAsia"/>
          <w:b/>
          <w:sz w:val="24"/>
        </w:rPr>
        <w:t>2017</w:t>
      </w:r>
      <w:r w:rsidR="00700091" w:rsidRPr="002B7A35">
        <w:rPr>
          <w:rFonts w:hint="eastAsia"/>
          <w:b/>
          <w:sz w:val="24"/>
        </w:rPr>
        <w:t>.</w:t>
      </w:r>
      <w:r w:rsidR="001D2C9E">
        <w:rPr>
          <w:rFonts w:hint="eastAsia"/>
          <w:b/>
          <w:sz w:val="24"/>
        </w:rPr>
        <w:t>0</w:t>
      </w:r>
      <w:r w:rsidR="00A54DA3">
        <w:rPr>
          <w:rFonts w:hint="eastAsia"/>
          <w:b/>
          <w:sz w:val="24"/>
        </w:rPr>
        <w:t>9</w:t>
      </w:r>
    </w:p>
    <w:p w:rsidR="00456E51" w:rsidRPr="004D65EE" w:rsidRDefault="00456E51" w:rsidP="00044B3B">
      <w:pPr>
        <w:spacing w:before="156" w:after="78"/>
        <w:rPr>
          <w:rFonts w:eastAsia="仿宋_GB2312"/>
          <w:b/>
          <w:bCs/>
          <w:sz w:val="30"/>
          <w:szCs w:val="30"/>
        </w:rPr>
      </w:pPr>
    </w:p>
    <w:p w:rsidR="00456E51" w:rsidRPr="004D65EE" w:rsidRDefault="00456E51" w:rsidP="00647079">
      <w:pPr>
        <w:spacing w:before="156" w:after="78"/>
        <w:jc w:val="center"/>
        <w:rPr>
          <w:rFonts w:eastAsia="仿宋_GB2312"/>
          <w:b/>
          <w:bCs/>
          <w:sz w:val="30"/>
          <w:szCs w:val="30"/>
        </w:rPr>
      </w:pPr>
    </w:p>
    <w:p w:rsidR="001D2C9E" w:rsidRDefault="00456E51" w:rsidP="00700091">
      <w:pPr>
        <w:spacing w:beforeLines="25" w:before="78" w:afterLines="50" w:after="156" w:line="288" w:lineRule="auto"/>
        <w:jc w:val="center"/>
        <w:rPr>
          <w:rFonts w:eastAsia="仿宋_GB2312"/>
          <w:b/>
          <w:bCs/>
          <w:sz w:val="30"/>
          <w:szCs w:val="30"/>
        </w:rPr>
      </w:pPr>
      <w:r w:rsidRPr="004D65EE">
        <w:rPr>
          <w:rFonts w:eastAsia="仿宋_GB2312"/>
          <w:b/>
          <w:bCs/>
          <w:sz w:val="30"/>
          <w:szCs w:val="30"/>
        </w:rPr>
        <w:br w:type="page"/>
      </w:r>
    </w:p>
    <w:p w:rsidR="001D2C9E" w:rsidRDefault="001D2C9E" w:rsidP="00700091">
      <w:pPr>
        <w:spacing w:beforeLines="25" w:before="78" w:afterLines="50" w:after="156" w:line="288" w:lineRule="auto"/>
        <w:jc w:val="center"/>
        <w:rPr>
          <w:rFonts w:eastAsia="仿宋_GB2312"/>
          <w:b/>
          <w:bCs/>
          <w:sz w:val="30"/>
          <w:szCs w:val="30"/>
        </w:rPr>
      </w:pPr>
    </w:p>
    <w:p w:rsidR="00700091" w:rsidRPr="00416840" w:rsidRDefault="00700091" w:rsidP="00700091">
      <w:pPr>
        <w:spacing w:beforeLines="25" w:before="78" w:afterLines="50" w:after="156" w:line="288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44"/>
        </w:rPr>
        <w:t xml:space="preserve"> NOTES</w:t>
      </w:r>
      <w:r w:rsidR="00EE6667">
        <w:rPr>
          <w:rFonts w:ascii="黑体" w:eastAsia="黑体" w:hAnsi="黑体" w:hint="eastAsia"/>
          <w:sz w:val="44"/>
        </w:rPr>
        <w:t xml:space="preserve"> </w:t>
      </w:r>
    </w:p>
    <w:p w:rsidR="00700091" w:rsidRDefault="00700091" w:rsidP="00700091">
      <w:pPr>
        <w:spacing w:before="156"/>
      </w:pPr>
    </w:p>
    <w:p w:rsidR="002B3ABD" w:rsidRPr="00EE6667" w:rsidRDefault="00A12679" w:rsidP="00EE6667">
      <w:pPr>
        <w:pStyle w:val="aa"/>
        <w:numPr>
          <w:ilvl w:val="0"/>
          <w:numId w:val="11"/>
        </w:numPr>
        <w:spacing w:beforeLines="0" w:before="120"/>
        <w:ind w:firstLineChars="0"/>
        <w:rPr>
          <w:lang w:val="en"/>
        </w:rPr>
      </w:pPr>
      <w:r>
        <w:rPr>
          <w:rFonts w:hint="eastAsia"/>
          <w:lang w:val="en"/>
        </w:rPr>
        <w:t>P</w:t>
      </w:r>
      <w:r w:rsidR="00700091">
        <w:rPr>
          <w:lang w:val="en"/>
        </w:rPr>
        <w:t xml:space="preserve">lease </w:t>
      </w:r>
      <w:r w:rsidR="007D26C2" w:rsidRPr="00EE6667">
        <w:rPr>
          <w:lang w:val="en"/>
        </w:rPr>
        <w:t>read the proposal guidelines</w:t>
      </w:r>
      <w:r w:rsidR="000D351F">
        <w:rPr>
          <w:rFonts w:hint="eastAsia"/>
          <w:lang w:val="en"/>
        </w:rPr>
        <w:t xml:space="preserve"> (</w:t>
      </w:r>
      <w:r w:rsidR="00367DA9" w:rsidRPr="00367DA9">
        <w:rPr>
          <w:i/>
          <w:lang w:val="en"/>
        </w:rPr>
        <w:t>Guidelines for 2017 Open Fund Project Application of the Key Laboratory of Neutronics and Radiation Safety CAS</w:t>
      </w:r>
      <w:r w:rsidR="000D351F">
        <w:rPr>
          <w:rFonts w:hint="eastAsia"/>
          <w:lang w:val="en"/>
        </w:rPr>
        <w:t>)</w:t>
      </w:r>
      <w:r w:rsidR="007D26C2" w:rsidRPr="00EE6667">
        <w:rPr>
          <w:lang w:val="en"/>
        </w:rPr>
        <w:t xml:space="preserve"> carefully and fill out all required information </w:t>
      </w:r>
      <w:r w:rsidR="00BD22E5" w:rsidRPr="00EE6667">
        <w:rPr>
          <w:lang w:val="en"/>
        </w:rPr>
        <w:t xml:space="preserve">authentically and </w:t>
      </w:r>
      <w:r w:rsidR="007D26C2" w:rsidRPr="00EE6667">
        <w:rPr>
          <w:lang w:val="en"/>
        </w:rPr>
        <w:t>accurately.</w:t>
      </w:r>
      <w:r w:rsidR="00F3152F" w:rsidRPr="00EE6667">
        <w:rPr>
          <w:lang w:val="en"/>
        </w:rPr>
        <w:t xml:space="preserve"> </w:t>
      </w:r>
    </w:p>
    <w:p w:rsidR="00B775CE" w:rsidRPr="00904E5D" w:rsidRDefault="00060234">
      <w:pPr>
        <w:pStyle w:val="aa"/>
        <w:numPr>
          <w:ilvl w:val="0"/>
          <w:numId w:val="11"/>
        </w:numPr>
        <w:spacing w:before="156"/>
        <w:ind w:firstLineChars="0"/>
        <w:rPr>
          <w:lang w:val="en"/>
        </w:rPr>
      </w:pPr>
      <w:r w:rsidRPr="00904E5D">
        <w:rPr>
          <w:lang w:val="en"/>
        </w:rPr>
        <w:t>Please</w:t>
      </w:r>
      <w:r w:rsidR="005B7523" w:rsidRPr="00904E5D">
        <w:rPr>
          <w:lang w:val="en"/>
        </w:rPr>
        <w:t xml:space="preserve"> print</w:t>
      </w:r>
      <w:r w:rsidRPr="00904E5D">
        <w:rPr>
          <w:lang w:val="en"/>
        </w:rPr>
        <w:t xml:space="preserve"> the </w:t>
      </w:r>
      <w:r w:rsidR="00904E5D" w:rsidRPr="00F700EE">
        <w:rPr>
          <w:bCs/>
          <w:sz w:val="24"/>
        </w:rPr>
        <w:t xml:space="preserve">completed application </w:t>
      </w:r>
      <w:r w:rsidRPr="00807A74">
        <w:rPr>
          <w:rFonts w:hint="eastAsia"/>
          <w:lang w:val="en"/>
        </w:rPr>
        <w:t>form</w:t>
      </w:r>
      <w:r w:rsidR="005B7523" w:rsidRPr="00807A74">
        <w:rPr>
          <w:rFonts w:hint="eastAsia"/>
          <w:lang w:val="en"/>
        </w:rPr>
        <w:t xml:space="preserve"> in triplicate with a paper size of</w:t>
      </w:r>
      <w:r w:rsidR="00FC00AC">
        <w:rPr>
          <w:rFonts w:hint="eastAsia"/>
          <w:lang w:val="en"/>
        </w:rPr>
        <w:t xml:space="preserve"> sixteenmo </w:t>
      </w:r>
      <w:r w:rsidR="007558CC" w:rsidRPr="00904E5D">
        <w:rPr>
          <w:lang w:val="en"/>
        </w:rPr>
        <w:t>or</w:t>
      </w:r>
      <w:r w:rsidR="00700091" w:rsidRPr="00904E5D">
        <w:rPr>
          <w:lang w:val="en"/>
        </w:rPr>
        <w:t xml:space="preserve"> B5</w:t>
      </w:r>
      <w:r w:rsidRPr="00904E5D">
        <w:rPr>
          <w:lang w:val="en"/>
        </w:rPr>
        <w:t xml:space="preserve">, and bind each </w:t>
      </w:r>
      <w:r w:rsidR="00013B2E" w:rsidRPr="00904E5D">
        <w:rPr>
          <w:lang w:val="en"/>
        </w:rPr>
        <w:t>copy</w:t>
      </w:r>
      <w:r w:rsidRPr="00904E5D">
        <w:rPr>
          <w:lang w:val="en"/>
        </w:rPr>
        <w:t xml:space="preserve"> </w:t>
      </w:r>
      <w:r w:rsidR="00013B2E" w:rsidRPr="00904E5D">
        <w:rPr>
          <w:lang w:val="en"/>
        </w:rPr>
        <w:t xml:space="preserve">on the left </w:t>
      </w:r>
      <w:r w:rsidR="0089699A" w:rsidRPr="00904E5D">
        <w:rPr>
          <w:lang w:val="en"/>
        </w:rPr>
        <w:t>edge</w:t>
      </w:r>
      <w:r w:rsidR="0094669E" w:rsidRPr="00904E5D">
        <w:rPr>
          <w:lang w:val="en"/>
        </w:rPr>
        <w:t>. If the page is insufficient, you can add page</w:t>
      </w:r>
      <w:r w:rsidR="009C3111" w:rsidRPr="00904E5D">
        <w:rPr>
          <w:lang w:val="en"/>
        </w:rPr>
        <w:t>s</w:t>
      </w:r>
      <w:r w:rsidR="0094669E" w:rsidRPr="00904E5D">
        <w:rPr>
          <w:lang w:val="en"/>
        </w:rPr>
        <w:t xml:space="preserve"> by yourself. </w:t>
      </w:r>
      <w:r w:rsidR="00691C51" w:rsidRPr="00807A74">
        <w:rPr>
          <w:lang w:val="en"/>
        </w:rPr>
        <w:t xml:space="preserve">Please </w:t>
      </w:r>
      <w:r w:rsidR="00B775CE" w:rsidRPr="00904E5D">
        <w:rPr>
          <w:lang w:val="en"/>
        </w:rPr>
        <w:t>send</w:t>
      </w:r>
      <w:r w:rsidR="00904E5D">
        <w:rPr>
          <w:rFonts w:hint="eastAsia"/>
          <w:lang w:val="en"/>
        </w:rPr>
        <w:t xml:space="preserve"> the</w:t>
      </w:r>
      <w:r w:rsidR="00B775CE" w:rsidRPr="00807A74">
        <w:rPr>
          <w:rFonts w:hint="eastAsia"/>
          <w:lang w:val="en"/>
        </w:rPr>
        <w:t xml:space="preserve"> </w:t>
      </w:r>
      <w:r w:rsidR="00EC1CB6" w:rsidRPr="00807A74">
        <w:rPr>
          <w:rFonts w:hint="eastAsia"/>
          <w:lang w:val="en"/>
        </w:rPr>
        <w:t xml:space="preserve">three </w:t>
      </w:r>
      <w:r w:rsidR="00904E5D">
        <w:rPr>
          <w:rFonts w:hint="eastAsia"/>
          <w:lang w:val="en"/>
        </w:rPr>
        <w:t xml:space="preserve">printed </w:t>
      </w:r>
      <w:r w:rsidR="00EC1CB6" w:rsidRPr="00807A74">
        <w:rPr>
          <w:lang w:val="en"/>
        </w:rPr>
        <w:t>copies</w:t>
      </w:r>
      <w:r w:rsidR="00B775CE" w:rsidRPr="00904E5D">
        <w:rPr>
          <w:lang w:val="en"/>
        </w:rPr>
        <w:t xml:space="preserve"> </w:t>
      </w:r>
      <w:r w:rsidR="00691C51" w:rsidRPr="00904E5D">
        <w:rPr>
          <w:lang w:val="en"/>
        </w:rPr>
        <w:t xml:space="preserve">with the stamp of your </w:t>
      </w:r>
      <w:r w:rsidR="00F83FC2" w:rsidRPr="00904E5D">
        <w:rPr>
          <w:lang w:val="en"/>
        </w:rPr>
        <w:t>institute</w:t>
      </w:r>
      <w:r w:rsidR="00B775CE" w:rsidRPr="00904E5D">
        <w:rPr>
          <w:lang w:val="en"/>
        </w:rPr>
        <w:t xml:space="preserve"> to:</w:t>
      </w:r>
    </w:p>
    <w:p w:rsidR="00B775CE" w:rsidRDefault="00A54DA3" w:rsidP="004318FB">
      <w:pPr>
        <w:pStyle w:val="aa"/>
        <w:spacing w:before="156"/>
        <w:ind w:left="779" w:firstLineChars="0" w:firstLine="0"/>
        <w:rPr>
          <w:lang w:val="en"/>
        </w:rPr>
      </w:pPr>
      <w:r>
        <w:rPr>
          <w:rFonts w:hint="eastAsia"/>
          <w:lang w:val="en"/>
        </w:rPr>
        <w:t>Dr</w:t>
      </w:r>
      <w:r w:rsidR="00B775CE" w:rsidRPr="00B775CE">
        <w:rPr>
          <w:lang w:val="en"/>
        </w:rPr>
        <w:t xml:space="preserve">. </w:t>
      </w:r>
      <w:r w:rsidR="00B775CE">
        <w:rPr>
          <w:rFonts w:hint="eastAsia"/>
          <w:lang w:val="en"/>
        </w:rPr>
        <w:t>Xiang J</w:t>
      </w:r>
      <w:r w:rsidR="00B775CE" w:rsidRPr="00F83FC2">
        <w:rPr>
          <w:rFonts w:hint="eastAsia"/>
          <w:lang w:val="en"/>
        </w:rPr>
        <w:t>i</w:t>
      </w:r>
    </w:p>
    <w:p w:rsidR="00B775CE" w:rsidRDefault="00B775CE" w:rsidP="004318FB">
      <w:pPr>
        <w:pStyle w:val="aa"/>
        <w:spacing w:before="156"/>
        <w:ind w:left="779" w:firstLineChars="0" w:firstLine="0"/>
        <w:rPr>
          <w:lang w:val="en"/>
        </w:rPr>
      </w:pPr>
      <w:r w:rsidRPr="00EC1CB6">
        <w:rPr>
          <w:lang w:val="en"/>
        </w:rPr>
        <w:t>Institute of Nucle</w:t>
      </w:r>
      <w:r>
        <w:rPr>
          <w:lang w:val="en"/>
        </w:rPr>
        <w:t>ar Energy Safety Technology, CA</w:t>
      </w:r>
      <w:r>
        <w:rPr>
          <w:rFonts w:hint="eastAsia"/>
          <w:lang w:val="en"/>
        </w:rPr>
        <w:t>S</w:t>
      </w:r>
    </w:p>
    <w:p w:rsidR="00B775CE" w:rsidRDefault="00B775CE" w:rsidP="004318FB">
      <w:pPr>
        <w:pStyle w:val="aa"/>
        <w:spacing w:before="156"/>
        <w:ind w:left="779" w:firstLineChars="0" w:firstLine="0"/>
        <w:rPr>
          <w:lang w:val="en"/>
        </w:rPr>
      </w:pPr>
      <w:r w:rsidRPr="0094669E">
        <w:rPr>
          <w:lang w:val="en"/>
        </w:rPr>
        <w:t>No.350, Shushanhu Road, Hefei, Anhui, 230031, China</w:t>
      </w:r>
    </w:p>
    <w:p w:rsidR="00960BBB" w:rsidRDefault="00960BBB" w:rsidP="004318FB">
      <w:pPr>
        <w:pStyle w:val="aa"/>
        <w:spacing w:before="156"/>
        <w:ind w:left="779" w:firstLineChars="0" w:firstLine="0"/>
        <w:rPr>
          <w:lang w:val="en"/>
        </w:rPr>
      </w:pPr>
      <w:r w:rsidRPr="00960BBB">
        <w:rPr>
          <w:lang w:val="en"/>
        </w:rPr>
        <w:t>Tel.: +86 1891 960 2540</w:t>
      </w:r>
    </w:p>
    <w:p w:rsidR="00EC1CB6" w:rsidRPr="00FC00AC" w:rsidRDefault="00691C51" w:rsidP="008B503E">
      <w:pPr>
        <w:pStyle w:val="aa"/>
        <w:spacing w:before="156"/>
        <w:ind w:left="360" w:firstLineChars="0" w:firstLine="0"/>
        <w:rPr>
          <w:lang w:val="en"/>
        </w:rPr>
      </w:pPr>
      <w:r w:rsidRPr="00FC00AC">
        <w:rPr>
          <w:lang w:val="en"/>
        </w:rPr>
        <w:t xml:space="preserve">At the same time </w:t>
      </w:r>
      <w:r w:rsidR="00576F4D" w:rsidRPr="00FC00AC">
        <w:rPr>
          <w:lang w:val="en"/>
        </w:rPr>
        <w:t>an</w:t>
      </w:r>
      <w:r w:rsidRPr="00FC00AC">
        <w:rPr>
          <w:lang w:val="en"/>
        </w:rPr>
        <w:t xml:space="preserve"> electronic </w:t>
      </w:r>
      <w:r w:rsidR="00576F4D" w:rsidRPr="00FC00AC">
        <w:rPr>
          <w:lang w:val="en"/>
        </w:rPr>
        <w:t xml:space="preserve">copy </w:t>
      </w:r>
      <w:r w:rsidRPr="00FC00AC">
        <w:rPr>
          <w:lang w:val="en"/>
        </w:rPr>
        <w:t>(no signature) should</w:t>
      </w:r>
      <w:r w:rsidR="00E815C6" w:rsidRPr="00FC00AC">
        <w:rPr>
          <w:lang w:val="en"/>
        </w:rPr>
        <w:t xml:space="preserve"> also</w:t>
      </w:r>
      <w:r w:rsidRPr="00FC00AC">
        <w:rPr>
          <w:lang w:val="en"/>
        </w:rPr>
        <w:t xml:space="preserve"> be submitted to project@fds.org.cn by email.</w:t>
      </w:r>
      <w:r w:rsidR="00973FEF" w:rsidRPr="00FC00AC">
        <w:rPr>
          <w:lang w:val="en"/>
        </w:rPr>
        <w:t xml:space="preserve"> </w:t>
      </w:r>
    </w:p>
    <w:p w:rsidR="00700091" w:rsidRPr="00FC00AC" w:rsidRDefault="00700091" w:rsidP="00700091">
      <w:pPr>
        <w:pStyle w:val="aa"/>
        <w:numPr>
          <w:ilvl w:val="0"/>
          <w:numId w:val="11"/>
        </w:numPr>
        <w:spacing w:beforeLines="0" w:before="156"/>
        <w:ind w:firstLineChars="0"/>
        <w:rPr>
          <w:lang w:val="en"/>
        </w:rPr>
      </w:pPr>
      <w:r w:rsidRPr="00FC00AC">
        <w:rPr>
          <w:lang w:val="en"/>
        </w:rPr>
        <w:t>"</w:t>
      </w:r>
      <w:r w:rsidR="009A6869" w:rsidRPr="00A33C1B">
        <w:rPr>
          <w:lang w:val="en"/>
        </w:rPr>
        <w:t>N</w:t>
      </w:r>
      <w:r w:rsidR="00570A3B" w:rsidRPr="00FC00AC">
        <w:rPr>
          <w:lang w:val="en"/>
        </w:rPr>
        <w:t>o</w:t>
      </w:r>
      <w:r w:rsidRPr="00FC00AC">
        <w:rPr>
          <w:lang w:val="en"/>
        </w:rPr>
        <w:t>"</w:t>
      </w:r>
      <w:r w:rsidR="00EC5832">
        <w:rPr>
          <w:rFonts w:hint="eastAsia"/>
          <w:lang w:val="en"/>
        </w:rPr>
        <w:t xml:space="preserve"> and </w:t>
      </w:r>
      <w:r w:rsidR="00EC5832" w:rsidRPr="00FC00AC">
        <w:rPr>
          <w:lang w:val="en"/>
        </w:rPr>
        <w:t>"</w:t>
      </w:r>
      <w:r w:rsidR="00EC5832">
        <w:rPr>
          <w:rFonts w:hint="eastAsia"/>
          <w:lang w:val="en"/>
        </w:rPr>
        <w:t>Date</w:t>
      </w:r>
      <w:r w:rsidR="00EC5832" w:rsidRPr="00FC00AC">
        <w:rPr>
          <w:lang w:val="en"/>
        </w:rPr>
        <w:t>"</w:t>
      </w:r>
      <w:r w:rsidRPr="00FC00AC">
        <w:rPr>
          <w:lang w:val="en"/>
        </w:rPr>
        <w:t xml:space="preserve"> in the upper right corner of the cover</w:t>
      </w:r>
      <w:r w:rsidR="00AB5A9C" w:rsidRPr="00FC00AC">
        <w:rPr>
          <w:lang w:val="en"/>
        </w:rPr>
        <w:t xml:space="preserve"> </w:t>
      </w:r>
      <w:r w:rsidR="00ED59F0" w:rsidRPr="00FC00AC">
        <w:rPr>
          <w:lang w:val="en"/>
        </w:rPr>
        <w:t>should</w:t>
      </w:r>
      <w:r w:rsidR="00AB5A9C" w:rsidRPr="00FC00AC">
        <w:rPr>
          <w:lang w:val="en"/>
        </w:rPr>
        <w:t xml:space="preserve"> not be filled out by applicant</w:t>
      </w:r>
      <w:r w:rsidR="00ED59F0" w:rsidRPr="00FC00AC">
        <w:rPr>
          <w:lang w:val="en"/>
        </w:rPr>
        <w:t>s</w:t>
      </w:r>
      <w:r w:rsidRPr="00FC00AC">
        <w:rPr>
          <w:lang w:val="en"/>
        </w:rPr>
        <w:t>.</w:t>
      </w:r>
    </w:p>
    <w:p w:rsidR="0075521F" w:rsidRPr="00FC00AC" w:rsidRDefault="00700091" w:rsidP="00647E30">
      <w:pPr>
        <w:pStyle w:val="aa"/>
        <w:numPr>
          <w:ilvl w:val="0"/>
          <w:numId w:val="11"/>
        </w:numPr>
        <w:spacing w:beforeLines="0" w:before="156"/>
        <w:ind w:firstLineChars="0"/>
        <w:jc w:val="left"/>
        <w:rPr>
          <w:lang w:val="en"/>
        </w:rPr>
      </w:pPr>
      <w:r w:rsidRPr="00FC00AC">
        <w:rPr>
          <w:lang w:val="en"/>
        </w:rPr>
        <w:t xml:space="preserve">The following persons </w:t>
      </w:r>
      <w:r w:rsidR="0027491C">
        <w:rPr>
          <w:rFonts w:hint="eastAsia"/>
          <w:lang w:val="en"/>
        </w:rPr>
        <w:t>will not</w:t>
      </w:r>
      <w:r w:rsidRPr="00FC00AC">
        <w:rPr>
          <w:lang w:val="en"/>
        </w:rPr>
        <w:t xml:space="preserve"> be </w:t>
      </w:r>
      <w:r w:rsidR="0075521F" w:rsidRPr="00FC00AC">
        <w:rPr>
          <w:lang w:val="en"/>
        </w:rPr>
        <w:t xml:space="preserve">accepted </w:t>
      </w:r>
      <w:r w:rsidRPr="00FC00AC">
        <w:rPr>
          <w:lang w:val="en"/>
        </w:rPr>
        <w:t>as applicants:</w:t>
      </w:r>
    </w:p>
    <w:p w:rsidR="00647E30" w:rsidRPr="00FC00AC" w:rsidRDefault="00647E30" w:rsidP="0027491C">
      <w:pPr>
        <w:pStyle w:val="aa"/>
        <w:spacing w:beforeLines="0" w:before="156"/>
        <w:ind w:left="360" w:firstLineChars="0" w:firstLine="0"/>
        <w:jc w:val="left"/>
        <w:rPr>
          <w:lang w:val="en"/>
        </w:rPr>
      </w:pPr>
      <w:r w:rsidRPr="00FC00AC">
        <w:rPr>
          <w:lang w:val="en"/>
        </w:rPr>
        <w:t>- Graduated students (including on</w:t>
      </w:r>
      <w:r w:rsidR="006D48D7" w:rsidRPr="00FC00AC">
        <w:rPr>
          <w:lang w:val="en"/>
        </w:rPr>
        <w:t>-the</w:t>
      </w:r>
      <w:r w:rsidRPr="00FC00AC">
        <w:rPr>
          <w:lang w:val="en"/>
        </w:rPr>
        <w:t xml:space="preserve">-job </w:t>
      </w:r>
      <w:r w:rsidR="006D48D7" w:rsidRPr="00FC00AC">
        <w:rPr>
          <w:lang w:val="en"/>
        </w:rPr>
        <w:t>ones</w:t>
      </w:r>
      <w:r w:rsidRPr="00FC00AC">
        <w:rPr>
          <w:lang w:val="en"/>
        </w:rPr>
        <w:t>);</w:t>
      </w:r>
    </w:p>
    <w:p w:rsidR="00647E30" w:rsidRPr="00FC00AC" w:rsidRDefault="00647E30" w:rsidP="00647E30">
      <w:pPr>
        <w:pStyle w:val="aa"/>
        <w:spacing w:beforeLines="0" w:before="0"/>
        <w:ind w:left="357" w:firstLineChars="0" w:firstLine="0"/>
        <w:jc w:val="left"/>
        <w:rPr>
          <w:lang w:val="en"/>
        </w:rPr>
      </w:pPr>
      <w:r w:rsidRPr="00FC00AC">
        <w:rPr>
          <w:lang w:val="en"/>
        </w:rPr>
        <w:t>- Retired scientific researchers;</w:t>
      </w:r>
    </w:p>
    <w:p w:rsidR="00700091" w:rsidRPr="00FC00AC" w:rsidRDefault="00647E30" w:rsidP="00647E30">
      <w:pPr>
        <w:pStyle w:val="aa"/>
        <w:spacing w:beforeLines="0" w:before="0"/>
        <w:ind w:left="357" w:firstLineChars="0" w:firstLine="0"/>
        <w:jc w:val="left"/>
        <w:rPr>
          <w:lang w:val="en"/>
        </w:rPr>
      </w:pPr>
      <w:r w:rsidRPr="00FC00AC">
        <w:rPr>
          <w:lang w:val="en"/>
        </w:rPr>
        <w:t>- Part-time scientific researchers;</w:t>
      </w:r>
    </w:p>
    <w:p w:rsidR="00FA2317" w:rsidRPr="00FC00AC" w:rsidRDefault="00700091" w:rsidP="00352949">
      <w:pPr>
        <w:pStyle w:val="aa"/>
        <w:numPr>
          <w:ilvl w:val="0"/>
          <w:numId w:val="11"/>
        </w:numPr>
        <w:spacing w:beforeLines="0" w:before="156"/>
        <w:ind w:firstLineChars="0"/>
        <w:rPr>
          <w:lang w:val="en"/>
        </w:rPr>
      </w:pPr>
      <w:r w:rsidRPr="00FC00AC">
        <w:rPr>
          <w:lang w:val="en"/>
        </w:rPr>
        <w:t xml:space="preserve">The applicant </w:t>
      </w:r>
      <w:r w:rsidR="00FA2317" w:rsidRPr="00FC00AC">
        <w:rPr>
          <w:lang w:val="en"/>
        </w:rPr>
        <w:t xml:space="preserve">who </w:t>
      </w:r>
      <w:r w:rsidR="00F83FC2" w:rsidRPr="00FC00AC">
        <w:rPr>
          <w:lang w:val="en"/>
        </w:rPr>
        <w:t xml:space="preserve">does </w:t>
      </w:r>
      <w:r w:rsidR="00FA2317" w:rsidRPr="00FC00AC">
        <w:rPr>
          <w:lang w:val="en"/>
        </w:rPr>
        <w:t xml:space="preserve">not have a </w:t>
      </w:r>
      <w:r w:rsidR="00FA2317" w:rsidRPr="00EE6667">
        <w:rPr>
          <w:lang w:val="en"/>
        </w:rPr>
        <w:t xml:space="preserve">senior </w:t>
      </w:r>
      <w:r w:rsidR="00C80FC7" w:rsidRPr="00EE6667">
        <w:rPr>
          <w:lang w:val="en"/>
        </w:rPr>
        <w:t>professional title</w:t>
      </w:r>
      <w:r w:rsidR="00731BBE">
        <w:rPr>
          <w:rFonts w:hint="eastAsia"/>
          <w:lang w:val="en"/>
        </w:rPr>
        <w:t xml:space="preserve"> </w:t>
      </w:r>
      <w:r w:rsidR="00FA2317" w:rsidRPr="00FC00AC">
        <w:rPr>
          <w:lang w:val="en"/>
        </w:rPr>
        <w:t>or Ph.D. needs to provide</w:t>
      </w:r>
      <w:r w:rsidR="00AD09F8" w:rsidRPr="00FC00AC">
        <w:rPr>
          <w:lang w:val="en"/>
        </w:rPr>
        <w:t xml:space="preserve"> recommendation</w:t>
      </w:r>
      <w:r w:rsidR="00807A74" w:rsidRPr="00FC00AC">
        <w:rPr>
          <w:lang w:val="en"/>
        </w:rPr>
        <w:t>s</w:t>
      </w:r>
      <w:r w:rsidR="00AD09F8" w:rsidRPr="00FC00AC">
        <w:rPr>
          <w:lang w:val="en"/>
        </w:rPr>
        <w:t xml:space="preserve"> </w:t>
      </w:r>
      <w:r w:rsidR="008144CA" w:rsidRPr="00FC00AC">
        <w:rPr>
          <w:lang w:val="en"/>
        </w:rPr>
        <w:t xml:space="preserve">from </w:t>
      </w:r>
      <w:r w:rsidR="00FA2317" w:rsidRPr="00FC00AC">
        <w:rPr>
          <w:lang w:val="en"/>
        </w:rPr>
        <w:t xml:space="preserve">two </w:t>
      </w:r>
      <w:r w:rsidR="00352949" w:rsidRPr="00FC00AC">
        <w:rPr>
          <w:lang w:val="en"/>
        </w:rPr>
        <w:t>or more experts</w:t>
      </w:r>
      <w:r w:rsidR="007E4EF5" w:rsidRPr="00A33C1B">
        <w:rPr>
          <w:lang w:val="en"/>
        </w:rPr>
        <w:t xml:space="preserve"> </w:t>
      </w:r>
      <w:r w:rsidR="00352949" w:rsidRPr="00A33C1B">
        <w:rPr>
          <w:lang w:val="en"/>
        </w:rPr>
        <w:t>with senior title</w:t>
      </w:r>
      <w:r w:rsidR="008144CA" w:rsidRPr="00A33C1B">
        <w:rPr>
          <w:lang w:val="en"/>
        </w:rPr>
        <w:t>s</w:t>
      </w:r>
      <w:r w:rsidR="00352949" w:rsidRPr="00A33C1B">
        <w:rPr>
          <w:lang w:val="en"/>
        </w:rPr>
        <w:t xml:space="preserve"> of technical post</w:t>
      </w:r>
      <w:r w:rsidR="00FA2317" w:rsidRPr="00FC00AC">
        <w:rPr>
          <w:lang w:val="en"/>
        </w:rPr>
        <w:t xml:space="preserve">. Those who </w:t>
      </w:r>
      <w:r w:rsidR="00807A74" w:rsidRPr="00FC00AC">
        <w:rPr>
          <w:lang w:val="en"/>
        </w:rPr>
        <w:t>are being funded by this open fund</w:t>
      </w:r>
      <w:r w:rsidR="00137BF6" w:rsidRPr="00FC00AC">
        <w:rPr>
          <w:lang w:val="en"/>
        </w:rPr>
        <w:t xml:space="preserve"> can’t apply for new </w:t>
      </w:r>
      <w:r w:rsidR="00A64DBA" w:rsidRPr="00FC00AC">
        <w:rPr>
          <w:lang w:val="en"/>
        </w:rPr>
        <w:t>projects</w:t>
      </w:r>
      <w:r w:rsidR="00137BF6" w:rsidRPr="00FC00AC">
        <w:rPr>
          <w:lang w:val="en"/>
        </w:rPr>
        <w:t>.</w:t>
      </w:r>
    </w:p>
    <w:p w:rsidR="00700091" w:rsidRPr="005A6686" w:rsidRDefault="00700091" w:rsidP="00A54DA3">
      <w:pPr>
        <w:pStyle w:val="aa"/>
        <w:numPr>
          <w:ilvl w:val="0"/>
          <w:numId w:val="11"/>
        </w:numPr>
        <w:spacing w:beforeLines="0" w:before="156"/>
        <w:ind w:firstLineChars="0"/>
        <w:rPr>
          <w:lang w:val="en"/>
        </w:rPr>
      </w:pPr>
      <w:r w:rsidRPr="00FC00AC">
        <w:rPr>
          <w:lang w:val="en"/>
        </w:rPr>
        <w:t>The joint applicants are limited to</w:t>
      </w:r>
      <w:r w:rsidR="00352949" w:rsidRPr="00A33C1B">
        <w:rPr>
          <w:lang w:val="en"/>
        </w:rPr>
        <w:t xml:space="preserve"> staffs</w:t>
      </w:r>
      <w:r w:rsidRPr="00FC00AC">
        <w:rPr>
          <w:lang w:val="en"/>
        </w:rPr>
        <w:t xml:space="preserve"> </w:t>
      </w:r>
      <w:r w:rsidR="00352949" w:rsidRPr="00FC00AC">
        <w:rPr>
          <w:lang w:val="en"/>
        </w:rPr>
        <w:t>of Key Laborat</w:t>
      </w:r>
      <w:r w:rsidR="00A54DA3">
        <w:rPr>
          <w:lang w:val="en"/>
        </w:rPr>
        <w:t>ory of Neutronics and Radiation</w:t>
      </w:r>
      <w:r w:rsidR="00A54DA3">
        <w:rPr>
          <w:rFonts w:hint="eastAsia"/>
          <w:lang w:val="en"/>
        </w:rPr>
        <w:t xml:space="preserve"> </w:t>
      </w:r>
      <w:r w:rsidR="00352949" w:rsidRPr="00FC00AC">
        <w:rPr>
          <w:lang w:val="en"/>
        </w:rPr>
        <w:t>Safety, CAS</w:t>
      </w:r>
      <w:r w:rsidR="00925600" w:rsidRPr="00FC00AC">
        <w:rPr>
          <w:lang w:val="en"/>
        </w:rPr>
        <w:t>.</w:t>
      </w:r>
      <w:r w:rsidRPr="00FC00AC">
        <w:rPr>
          <w:lang w:val="en"/>
        </w:rPr>
        <w:t xml:space="preserve"> </w:t>
      </w:r>
      <w:r w:rsidR="00925600" w:rsidRPr="00FC00AC">
        <w:rPr>
          <w:lang w:val="en"/>
        </w:rPr>
        <w:t>I</w:t>
      </w:r>
      <w:r w:rsidRPr="00FC00AC">
        <w:rPr>
          <w:lang w:val="en"/>
        </w:rPr>
        <w:t xml:space="preserve">f </w:t>
      </w:r>
      <w:r w:rsidR="00842897" w:rsidRPr="00FC00AC">
        <w:rPr>
          <w:lang w:val="en"/>
        </w:rPr>
        <w:t>exist</w:t>
      </w:r>
      <w:r w:rsidRPr="00FC00AC">
        <w:rPr>
          <w:lang w:val="en"/>
        </w:rPr>
        <w:t xml:space="preserve">, </w:t>
      </w:r>
      <w:r w:rsidR="00842897" w:rsidRPr="00A33C1B">
        <w:rPr>
          <w:lang w:val="en"/>
        </w:rPr>
        <w:t>their</w:t>
      </w:r>
      <w:r w:rsidR="005A6686" w:rsidRPr="00A33C1B">
        <w:rPr>
          <w:lang w:val="en"/>
        </w:rPr>
        <w:t xml:space="preserve"> relevant information</w:t>
      </w:r>
      <w:r w:rsidR="005A6686" w:rsidRPr="00FC00AC">
        <w:rPr>
          <w:lang w:val="en"/>
        </w:rPr>
        <w:t xml:space="preserve"> </w:t>
      </w:r>
      <w:r w:rsidR="00A86FD0" w:rsidRPr="00FC00AC">
        <w:rPr>
          <w:lang w:val="en"/>
        </w:rPr>
        <w:t>should</w:t>
      </w:r>
      <w:r w:rsidRPr="00FC00AC">
        <w:rPr>
          <w:lang w:val="en"/>
        </w:rPr>
        <w:t xml:space="preserve"> </w:t>
      </w:r>
      <w:r w:rsidR="00352949" w:rsidRPr="00A33C1B">
        <w:rPr>
          <w:lang w:val="en"/>
        </w:rPr>
        <w:t xml:space="preserve">be </w:t>
      </w:r>
      <w:r w:rsidRPr="00FC00AC">
        <w:rPr>
          <w:lang w:val="en"/>
        </w:rPr>
        <w:t>fill</w:t>
      </w:r>
      <w:r w:rsidR="005A6686" w:rsidRPr="00A33C1B">
        <w:rPr>
          <w:lang w:val="en"/>
        </w:rPr>
        <w:t>ed.</w:t>
      </w:r>
    </w:p>
    <w:p w:rsidR="00700091" w:rsidRPr="006D427E" w:rsidRDefault="00700091" w:rsidP="00700091">
      <w:pPr>
        <w:spacing w:beforeLines="25" w:before="78" w:afterLines="50" w:after="156" w:line="288" w:lineRule="auto"/>
        <w:rPr>
          <w:lang w:val="en"/>
        </w:rPr>
      </w:pPr>
    </w:p>
    <w:p w:rsidR="00085C5C" w:rsidRPr="00085C5C" w:rsidRDefault="00085C5C" w:rsidP="001217BD">
      <w:pPr>
        <w:pStyle w:val="aa"/>
        <w:spacing w:beforeLines="25" w:before="78" w:afterLines="50" w:after="156" w:line="288" w:lineRule="auto"/>
        <w:ind w:left="840" w:firstLineChars="0" w:firstLine="0"/>
        <w:jc w:val="center"/>
      </w:pPr>
    </w:p>
    <w:p w:rsidR="00742A63" w:rsidRDefault="00956671" w:rsidP="00742A63">
      <w:pPr>
        <w:pStyle w:val="1"/>
        <w:numPr>
          <w:ilvl w:val="0"/>
          <w:numId w:val="12"/>
        </w:numPr>
        <w:spacing w:beforeLines="0" w:before="156" w:after="330" w:line="578" w:lineRule="auto"/>
      </w:pPr>
      <w:r>
        <w:rPr>
          <w:rFonts w:eastAsiaTheme="minorEastAsia"/>
        </w:rPr>
        <w:br w:type="page"/>
      </w:r>
      <w:r w:rsidR="00742A63">
        <w:rPr>
          <w:rFonts w:hint="eastAsia"/>
        </w:rPr>
        <w:lastRenderedPageBreak/>
        <w:t>Basic information</w:t>
      </w:r>
    </w:p>
    <w:tbl>
      <w:tblPr>
        <w:tblW w:w="935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1245"/>
        <w:gridCol w:w="1003"/>
        <w:gridCol w:w="1214"/>
        <w:gridCol w:w="1219"/>
        <w:gridCol w:w="2264"/>
      </w:tblGrid>
      <w:tr w:rsidR="00742A63" w:rsidRPr="0041079A" w:rsidTr="00A33C1B">
        <w:trPr>
          <w:trHeight w:val="561"/>
        </w:trPr>
        <w:tc>
          <w:tcPr>
            <w:tcW w:w="1277" w:type="dxa"/>
            <w:vMerge w:val="restart"/>
            <w:vAlign w:val="center"/>
          </w:tcPr>
          <w:p w:rsidR="00F615A5" w:rsidRPr="00FC00AC" w:rsidRDefault="00742A63" w:rsidP="00F615A5">
            <w:pPr>
              <w:spacing w:before="156"/>
              <w:jc w:val="center"/>
              <w:rPr>
                <w:szCs w:val="21"/>
              </w:rPr>
            </w:pPr>
            <w:r w:rsidRPr="00FC00AC">
              <w:rPr>
                <w:szCs w:val="21"/>
              </w:rPr>
              <w:t>Applicant</w:t>
            </w:r>
          </w:p>
          <w:p w:rsidR="00742A63" w:rsidRPr="00FC00AC" w:rsidRDefault="00F615A5" w:rsidP="00F615A5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szCs w:val="21"/>
              </w:rPr>
              <w:t>Information</w:t>
            </w:r>
            <w:r w:rsidR="00742A63" w:rsidRPr="00FC00AC">
              <w:rPr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Name</w:t>
            </w:r>
          </w:p>
        </w:tc>
        <w:tc>
          <w:tcPr>
            <w:tcW w:w="1245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Gender</w:t>
            </w:r>
          </w:p>
        </w:tc>
        <w:tc>
          <w:tcPr>
            <w:tcW w:w="121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Birth date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561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A5" w:rsidRPr="00FC00AC" w:rsidRDefault="00F615A5" w:rsidP="00F615A5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Academic</w:t>
            </w:r>
          </w:p>
          <w:p w:rsidR="00742A63" w:rsidRPr="00FC00AC" w:rsidRDefault="00742A63" w:rsidP="00A33C1B">
            <w:pPr>
              <w:spacing w:before="156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 xml:space="preserve">Degree </w:t>
            </w:r>
          </w:p>
        </w:tc>
        <w:tc>
          <w:tcPr>
            <w:tcW w:w="3462" w:type="dxa"/>
            <w:gridSpan w:val="3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Position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561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Email</w:t>
            </w:r>
          </w:p>
        </w:tc>
        <w:tc>
          <w:tcPr>
            <w:tcW w:w="3462" w:type="dxa"/>
            <w:gridSpan w:val="3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Tel/Fax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61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FF7CF6">
            <w:pPr>
              <w:spacing w:before="156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F83FC2" w:rsidP="00F83FC2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szCs w:val="21"/>
                <w:lang w:val="en"/>
              </w:rPr>
              <w:t>Address and Zip Code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355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EE6667" w:rsidRDefault="00950F6D" w:rsidP="00FF7CF6">
            <w:pPr>
              <w:spacing w:before="156"/>
              <w:jc w:val="center"/>
              <w:rPr>
                <w:szCs w:val="21"/>
                <w:lang w:val="en"/>
              </w:rPr>
            </w:pPr>
            <w:bookmarkStart w:id="3" w:name="OLE_LINK34"/>
            <w:bookmarkStart w:id="4" w:name="OLE_LINK35"/>
            <w:r w:rsidRPr="00EE6667">
              <w:rPr>
                <w:szCs w:val="21"/>
                <w:lang w:val="en"/>
              </w:rPr>
              <w:t>Organization</w:t>
            </w:r>
            <w:bookmarkEnd w:id="3"/>
            <w:bookmarkEnd w:id="4"/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FF7CF6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640"/>
        </w:trPr>
        <w:tc>
          <w:tcPr>
            <w:tcW w:w="1277" w:type="dxa"/>
            <w:vMerge/>
            <w:textDirection w:val="tbRlV"/>
            <w:vAlign w:val="center"/>
          </w:tcPr>
          <w:p w:rsidR="00742A63" w:rsidRPr="0041079A" w:rsidRDefault="00742A63" w:rsidP="00FF7CF6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>
              <w:rPr>
                <w:rFonts w:hint="eastAsia"/>
                <w:lang w:val="en"/>
              </w:rPr>
              <w:t>M</w:t>
            </w:r>
            <w:r>
              <w:rPr>
                <w:lang w:val="en"/>
              </w:rPr>
              <w:t>ain research areas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564"/>
        </w:trPr>
        <w:tc>
          <w:tcPr>
            <w:tcW w:w="1277" w:type="dxa"/>
            <w:vMerge w:val="restart"/>
            <w:vAlign w:val="center"/>
          </w:tcPr>
          <w:p w:rsidR="00742A63" w:rsidRPr="00FC00AC" w:rsidRDefault="00742A63" w:rsidP="00F615A5">
            <w:pPr>
              <w:spacing w:before="156"/>
              <w:jc w:val="center"/>
              <w:rPr>
                <w:szCs w:val="21"/>
              </w:rPr>
            </w:pPr>
            <w:r w:rsidRPr="00FC00AC">
              <w:rPr>
                <w:rFonts w:eastAsia="华文仿宋"/>
                <w:szCs w:val="21"/>
              </w:rPr>
              <w:t xml:space="preserve">Joint </w:t>
            </w:r>
            <w:r w:rsidRPr="00FC00AC">
              <w:rPr>
                <w:szCs w:val="21"/>
              </w:rPr>
              <w:t>Applicant Information</w:t>
            </w:r>
            <w:r w:rsidRPr="00FC00AC">
              <w:rPr>
                <w:rFonts w:eastAsia="华文仿宋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Name</w:t>
            </w:r>
          </w:p>
        </w:tc>
        <w:tc>
          <w:tcPr>
            <w:tcW w:w="1245" w:type="dxa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Gender</w:t>
            </w:r>
          </w:p>
        </w:tc>
        <w:tc>
          <w:tcPr>
            <w:tcW w:w="121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Birth date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402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5A5" w:rsidRPr="00FC00AC" w:rsidRDefault="00F615A5" w:rsidP="00F615A5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Academic</w:t>
            </w:r>
          </w:p>
          <w:p w:rsidR="00742A63" w:rsidRPr="00FC00AC" w:rsidRDefault="00F615A5" w:rsidP="00F615A5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Degree</w:t>
            </w:r>
          </w:p>
        </w:tc>
        <w:tc>
          <w:tcPr>
            <w:tcW w:w="3462" w:type="dxa"/>
            <w:gridSpan w:val="3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 w:rsidRPr="0041079A">
              <w:rPr>
                <w:rFonts w:eastAsia="华文仿宋"/>
                <w:szCs w:val="21"/>
              </w:rPr>
              <w:t>Position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A33C1B">
        <w:trPr>
          <w:trHeight w:val="625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rFonts w:eastAsia="华文仿宋"/>
                <w:szCs w:val="21"/>
              </w:rPr>
              <w:t>Email</w:t>
            </w:r>
          </w:p>
        </w:tc>
        <w:tc>
          <w:tcPr>
            <w:tcW w:w="3462" w:type="dxa"/>
            <w:gridSpan w:val="3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Tel/Fax</w:t>
            </w:r>
          </w:p>
        </w:tc>
        <w:tc>
          <w:tcPr>
            <w:tcW w:w="2264" w:type="dxa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63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FF7CF6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F83FC2" w:rsidP="00F83FC2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szCs w:val="21"/>
                <w:lang w:val="en"/>
              </w:rPr>
              <w:t>Address and Zip Code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43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950F6D" w:rsidP="00FF7CF6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EE6667">
              <w:rPr>
                <w:szCs w:val="21"/>
                <w:lang w:val="en"/>
              </w:rPr>
              <w:t>Organization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FF7CF6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79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FF7CF6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lang w:val="en"/>
              </w:rPr>
              <w:t>Main research areas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79"/>
        </w:trPr>
        <w:tc>
          <w:tcPr>
            <w:tcW w:w="1277" w:type="dxa"/>
            <w:vMerge w:val="restart"/>
            <w:vAlign w:val="center"/>
          </w:tcPr>
          <w:p w:rsidR="00742A63" w:rsidRPr="00FC00AC" w:rsidRDefault="00742A63" w:rsidP="00F615A5">
            <w:pPr>
              <w:spacing w:before="156"/>
              <w:jc w:val="center"/>
              <w:rPr>
                <w:lang w:val="en"/>
              </w:rPr>
            </w:pPr>
            <w:r w:rsidRPr="00FC00AC">
              <w:rPr>
                <w:lang w:val="en"/>
              </w:rPr>
              <w:t xml:space="preserve">Project </w:t>
            </w:r>
          </w:p>
          <w:p w:rsidR="00742A63" w:rsidRPr="00FC00AC" w:rsidRDefault="00742A63" w:rsidP="00F615A5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lang w:val="en"/>
              </w:rPr>
              <w:t>Information</w:t>
            </w: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F83FC2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szCs w:val="21"/>
              </w:rPr>
              <w:t>Proposal Title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79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F83FC2" w:rsidP="00742A63">
            <w:pPr>
              <w:spacing w:before="156"/>
              <w:jc w:val="center"/>
              <w:rPr>
                <w:szCs w:val="21"/>
              </w:rPr>
            </w:pPr>
            <w:r w:rsidRPr="00FC00AC">
              <w:rPr>
                <w:szCs w:val="21"/>
              </w:rPr>
              <w:t>D</w:t>
            </w:r>
            <w:r w:rsidR="00742A63" w:rsidRPr="00FC00AC">
              <w:rPr>
                <w:szCs w:val="21"/>
              </w:rPr>
              <w:t>uration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742A63" w:rsidP="00742A63">
            <w:pPr>
              <w:spacing w:before="156"/>
              <w:jc w:val="center"/>
              <w:rPr>
                <w:rFonts w:eastAsia="华文仿宋"/>
                <w:szCs w:val="21"/>
              </w:rPr>
            </w:pPr>
          </w:p>
        </w:tc>
      </w:tr>
      <w:tr w:rsidR="00742A63" w:rsidRPr="0041079A" w:rsidTr="00EE6667">
        <w:trPr>
          <w:trHeight w:val="579"/>
        </w:trPr>
        <w:tc>
          <w:tcPr>
            <w:tcW w:w="1277" w:type="dxa"/>
            <w:vMerge/>
            <w:textDirection w:val="tbRlV"/>
            <w:vAlign w:val="center"/>
          </w:tcPr>
          <w:p w:rsidR="00742A63" w:rsidRPr="00FC00AC" w:rsidRDefault="00742A63" w:rsidP="00742A63">
            <w:pPr>
              <w:spacing w:before="156"/>
              <w:ind w:left="113" w:right="113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742A63" w:rsidRPr="00FC00AC" w:rsidRDefault="00C5764B" w:rsidP="00742A63">
            <w:pPr>
              <w:spacing w:before="156"/>
              <w:jc w:val="center"/>
              <w:rPr>
                <w:szCs w:val="21"/>
              </w:rPr>
            </w:pPr>
            <w:r w:rsidRPr="00FC00AC">
              <w:rPr>
                <w:szCs w:val="21"/>
              </w:rPr>
              <w:t>Budget Request</w:t>
            </w:r>
          </w:p>
        </w:tc>
        <w:tc>
          <w:tcPr>
            <w:tcW w:w="5700" w:type="dxa"/>
            <w:gridSpan w:val="4"/>
            <w:vAlign w:val="center"/>
          </w:tcPr>
          <w:p w:rsidR="00742A63" w:rsidRPr="0041079A" w:rsidRDefault="00D75EFA" w:rsidP="00FF7CF6">
            <w:pPr>
              <w:spacing w:before="156"/>
              <w:jc w:val="center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less than 100,000 RMB</w:t>
            </w:r>
          </w:p>
        </w:tc>
      </w:tr>
      <w:tr w:rsidR="00742A63" w:rsidRPr="0041079A" w:rsidTr="00EE6667">
        <w:trPr>
          <w:cantSplit/>
          <w:trHeight w:val="1691"/>
        </w:trPr>
        <w:tc>
          <w:tcPr>
            <w:tcW w:w="1277" w:type="dxa"/>
            <w:vAlign w:val="center"/>
          </w:tcPr>
          <w:p w:rsidR="00742A63" w:rsidRPr="00FC00AC" w:rsidRDefault="00742A63">
            <w:pPr>
              <w:spacing w:before="156"/>
              <w:jc w:val="center"/>
              <w:rPr>
                <w:rFonts w:eastAsia="华文仿宋"/>
                <w:szCs w:val="21"/>
              </w:rPr>
            </w:pPr>
            <w:r w:rsidRPr="00FC00AC">
              <w:rPr>
                <w:szCs w:val="21"/>
              </w:rPr>
              <w:t xml:space="preserve">Project </w:t>
            </w:r>
            <w:r w:rsidR="00137511" w:rsidRPr="00FC00AC">
              <w:rPr>
                <w:szCs w:val="21"/>
              </w:rPr>
              <w:t>Abstract</w:t>
            </w:r>
          </w:p>
        </w:tc>
        <w:tc>
          <w:tcPr>
            <w:tcW w:w="8079" w:type="dxa"/>
            <w:gridSpan w:val="6"/>
          </w:tcPr>
          <w:p w:rsidR="00742A63" w:rsidRPr="00FC00AC" w:rsidRDefault="00F615A5" w:rsidP="00B4211C">
            <w:pPr>
              <w:spacing w:before="156"/>
              <w:rPr>
                <w:rFonts w:eastAsia="华文仿宋"/>
                <w:szCs w:val="21"/>
              </w:rPr>
            </w:pPr>
            <w:r w:rsidRPr="00A33C1B">
              <w:rPr>
                <w:rFonts w:eastAsia="华文仿宋"/>
                <w:szCs w:val="21"/>
              </w:rPr>
              <w:t>Maximum</w:t>
            </w:r>
            <w:r w:rsidR="000A3C6C" w:rsidRPr="00A33C1B">
              <w:rPr>
                <w:rFonts w:eastAsia="华文仿宋"/>
                <w:szCs w:val="21"/>
              </w:rPr>
              <w:t xml:space="preserve"> </w:t>
            </w:r>
            <w:r w:rsidR="005A6686" w:rsidRPr="00A33C1B">
              <w:rPr>
                <w:rFonts w:eastAsia="华文仿宋"/>
                <w:szCs w:val="21"/>
              </w:rPr>
              <w:t xml:space="preserve">600 </w:t>
            </w:r>
            <w:r w:rsidR="000A3C6C" w:rsidRPr="00A33C1B">
              <w:rPr>
                <w:rFonts w:eastAsia="华文仿宋"/>
                <w:szCs w:val="21"/>
              </w:rPr>
              <w:t>words</w:t>
            </w:r>
            <w:r w:rsidR="008717B6" w:rsidRPr="00FC00AC">
              <w:rPr>
                <w:rFonts w:eastAsia="华文仿宋"/>
                <w:szCs w:val="21"/>
              </w:rPr>
              <w:t xml:space="preserve"> </w:t>
            </w:r>
          </w:p>
        </w:tc>
      </w:tr>
      <w:tr w:rsidR="00742A63" w:rsidRPr="0041079A" w:rsidTr="00EE6667">
        <w:trPr>
          <w:cantSplit/>
          <w:trHeight w:val="976"/>
        </w:trPr>
        <w:tc>
          <w:tcPr>
            <w:tcW w:w="1277" w:type="dxa"/>
            <w:vAlign w:val="center"/>
          </w:tcPr>
          <w:p w:rsidR="00742A63" w:rsidRPr="0041079A" w:rsidRDefault="00742A63"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Key </w:t>
            </w:r>
            <w:r w:rsidR="00623CB8">
              <w:rPr>
                <w:rFonts w:hint="eastAsia"/>
                <w:szCs w:val="21"/>
              </w:rPr>
              <w:t>Words</w:t>
            </w:r>
          </w:p>
        </w:tc>
        <w:tc>
          <w:tcPr>
            <w:tcW w:w="8079" w:type="dxa"/>
            <w:gridSpan w:val="6"/>
          </w:tcPr>
          <w:p w:rsidR="00742A63" w:rsidRPr="0041079A" w:rsidRDefault="00742A63" w:rsidP="00742A63">
            <w:pPr>
              <w:spacing w:before="156"/>
              <w:rPr>
                <w:rFonts w:eastAsia="华文仿宋"/>
                <w:szCs w:val="21"/>
              </w:rPr>
            </w:pPr>
          </w:p>
        </w:tc>
      </w:tr>
    </w:tbl>
    <w:p w:rsidR="00742A63" w:rsidRDefault="00742A63" w:rsidP="00742A63">
      <w:pPr>
        <w:spacing w:before="156" w:after="480" w:line="360" w:lineRule="auto"/>
        <w:rPr>
          <w:rFonts w:eastAsia="黑体"/>
          <w:sz w:val="32"/>
          <w:szCs w:val="32"/>
        </w:rPr>
        <w:sectPr w:rsidR="00742A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2A63" w:rsidRDefault="009A2082" w:rsidP="00F9579C">
      <w:pPr>
        <w:pStyle w:val="1"/>
        <w:numPr>
          <w:ilvl w:val="0"/>
          <w:numId w:val="12"/>
        </w:numPr>
        <w:spacing w:beforeLines="0" w:before="156" w:after="330" w:line="578" w:lineRule="auto"/>
      </w:pPr>
      <w:r>
        <w:rPr>
          <w:rFonts w:hint="eastAsia"/>
          <w:szCs w:val="30"/>
        </w:rPr>
        <w:lastRenderedPageBreak/>
        <w:t xml:space="preserve">Project </w:t>
      </w:r>
      <w:r w:rsidR="00C80FC7">
        <w:rPr>
          <w:rFonts w:hint="eastAsia"/>
          <w:szCs w:val="30"/>
        </w:rPr>
        <w:t>background and meaning</w:t>
      </w:r>
    </w:p>
    <w:p w:rsidR="00C80FC7" w:rsidRPr="00C80FC7" w:rsidRDefault="00C80FC7">
      <w:pPr>
        <w:spacing w:before="156"/>
        <w:rPr>
          <w:sz w:val="24"/>
        </w:rPr>
      </w:pPr>
      <w:r w:rsidRPr="00EE6667">
        <w:rPr>
          <w:sz w:val="24"/>
        </w:rPr>
        <w:t xml:space="preserve">(1) </w:t>
      </w:r>
      <w:r>
        <w:rPr>
          <w:rFonts w:hint="eastAsia"/>
          <w:sz w:val="24"/>
        </w:rPr>
        <w:t>S</w:t>
      </w:r>
      <w:r w:rsidRPr="002471D4">
        <w:rPr>
          <w:sz w:val="24"/>
        </w:rPr>
        <w:t>cientific</w:t>
      </w:r>
      <w:r>
        <w:rPr>
          <w:rFonts w:hint="eastAsia"/>
          <w:sz w:val="24"/>
        </w:rPr>
        <w:t xml:space="preserve"> basic of this study</w:t>
      </w:r>
    </w:p>
    <w:p w:rsidR="00C80FC7" w:rsidRDefault="00C80FC7">
      <w:pPr>
        <w:spacing w:before="156"/>
        <w:rPr>
          <w:sz w:val="24"/>
        </w:rPr>
      </w:pPr>
      <w:r>
        <w:rPr>
          <w:rFonts w:hint="eastAsia"/>
          <w:sz w:val="24"/>
        </w:rPr>
        <w:t>(2)</w:t>
      </w:r>
      <w:r w:rsidR="00367D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S</w:t>
      </w:r>
      <w:r w:rsidRPr="002471D4">
        <w:rPr>
          <w:sz w:val="24"/>
        </w:rPr>
        <w:t>cientific</w:t>
      </w:r>
      <w:r>
        <w:rPr>
          <w:rFonts w:hint="eastAsia"/>
          <w:sz w:val="24"/>
        </w:rPr>
        <w:t xml:space="preserve"> meaning and application</w:t>
      </w:r>
    </w:p>
    <w:p w:rsidR="00C80FC7" w:rsidRDefault="00C80FC7">
      <w:pPr>
        <w:spacing w:before="156"/>
        <w:rPr>
          <w:sz w:val="24"/>
        </w:rPr>
      </w:pPr>
      <w:r>
        <w:rPr>
          <w:rFonts w:hint="eastAsia"/>
          <w:sz w:val="24"/>
        </w:rPr>
        <w:t>(3) D</w:t>
      </w:r>
      <w:r w:rsidRPr="00EE6667">
        <w:rPr>
          <w:sz w:val="24"/>
        </w:rPr>
        <w:t>omestic and international status and trends in this field</w:t>
      </w:r>
    </w:p>
    <w:p w:rsidR="00C80FC7" w:rsidRPr="00EE6667" w:rsidRDefault="00C80FC7">
      <w:pPr>
        <w:spacing w:before="156"/>
        <w:rPr>
          <w:sz w:val="24"/>
        </w:rPr>
      </w:pPr>
      <w:r>
        <w:rPr>
          <w:rFonts w:hint="eastAsia"/>
          <w:sz w:val="24"/>
        </w:rPr>
        <w:t>(4)</w:t>
      </w:r>
      <w:r w:rsidR="001D6D2E">
        <w:rPr>
          <w:rFonts w:hint="eastAsia"/>
          <w:sz w:val="24"/>
        </w:rPr>
        <w:t xml:space="preserve"> Main objectives of this study</w:t>
      </w:r>
    </w:p>
    <w:p w:rsidR="00742A63" w:rsidRDefault="00742A63" w:rsidP="00742A63">
      <w:pPr>
        <w:spacing w:before="156"/>
      </w:pPr>
    </w:p>
    <w:p w:rsidR="00742A63" w:rsidRDefault="00742A63" w:rsidP="00742A63">
      <w:pPr>
        <w:spacing w:before="156"/>
      </w:pPr>
    </w:p>
    <w:p w:rsidR="00742A63" w:rsidRDefault="00742A63" w:rsidP="00742A63">
      <w:pPr>
        <w:spacing w:before="156"/>
      </w:pPr>
    </w:p>
    <w:p w:rsidR="00742A63" w:rsidRDefault="00742A63" w:rsidP="00742A63">
      <w:pPr>
        <w:spacing w:before="156"/>
      </w:pPr>
    </w:p>
    <w:p w:rsidR="00742A63" w:rsidRDefault="00742A63" w:rsidP="00742A63">
      <w:pPr>
        <w:spacing w:before="156"/>
      </w:pPr>
    </w:p>
    <w:p w:rsidR="00742A63" w:rsidRDefault="00742A63" w:rsidP="00742A63">
      <w:pPr>
        <w:spacing w:before="156"/>
      </w:pPr>
    </w:p>
    <w:p w:rsidR="00742A63" w:rsidRPr="00E65233" w:rsidRDefault="00742A63" w:rsidP="00742A63">
      <w:pPr>
        <w:spacing w:before="156"/>
      </w:pPr>
    </w:p>
    <w:p w:rsidR="00742A63" w:rsidRPr="000C5BFC" w:rsidRDefault="00742A63" w:rsidP="00742A63">
      <w:pPr>
        <w:spacing w:before="156"/>
      </w:pPr>
    </w:p>
    <w:p w:rsidR="00742A63" w:rsidRDefault="00F9579C" w:rsidP="00EC4015">
      <w:pPr>
        <w:pStyle w:val="1"/>
        <w:numPr>
          <w:ilvl w:val="0"/>
          <w:numId w:val="12"/>
        </w:numPr>
        <w:spacing w:beforeLines="0" w:before="156" w:after="330" w:line="578" w:lineRule="auto"/>
      </w:pPr>
      <w:r>
        <w:rPr>
          <w:rFonts w:hint="eastAsia"/>
        </w:rPr>
        <w:t>Project</w:t>
      </w:r>
      <w:r w:rsidR="00742A63" w:rsidRPr="00015941">
        <w:t xml:space="preserve"> </w:t>
      </w:r>
      <w:r w:rsidR="00C80FC7">
        <w:rPr>
          <w:rFonts w:hint="eastAsia"/>
        </w:rPr>
        <w:t xml:space="preserve">work </w:t>
      </w:r>
      <w:r w:rsidR="00742A63" w:rsidRPr="00015941">
        <w:t>content</w:t>
      </w:r>
    </w:p>
    <w:p w:rsidR="00742A63" w:rsidRDefault="000A3C6C" w:rsidP="000A3C6C">
      <w:pPr>
        <w:pStyle w:val="2"/>
        <w:numPr>
          <w:ilvl w:val="0"/>
          <w:numId w:val="0"/>
        </w:numPr>
        <w:spacing w:beforeLines="0" w:before="156" w:after="260" w:line="416" w:lineRule="auto"/>
        <w:ind w:left="576" w:hanging="576"/>
        <w:rPr>
          <w:b w:val="0"/>
          <w:sz w:val="24"/>
          <w:lang w:val="en-GB"/>
        </w:rPr>
      </w:pPr>
      <w:r>
        <w:rPr>
          <w:rFonts w:hint="eastAsia"/>
          <w:b w:val="0"/>
          <w:sz w:val="24"/>
          <w:lang w:val="en-GB"/>
        </w:rPr>
        <w:t xml:space="preserve">1) </w:t>
      </w:r>
      <w:r w:rsidR="001D6D2E">
        <w:rPr>
          <w:rFonts w:hint="eastAsia"/>
          <w:b w:val="0"/>
          <w:sz w:val="24"/>
          <w:lang w:val="en-GB"/>
        </w:rPr>
        <w:t>Research c</w:t>
      </w:r>
      <w:r w:rsidR="00742A63" w:rsidRPr="000A3C6C">
        <w:rPr>
          <w:rFonts w:hint="eastAsia"/>
          <w:b w:val="0"/>
          <w:sz w:val="24"/>
          <w:lang w:val="en-GB"/>
        </w:rPr>
        <w:t>ontents</w:t>
      </w:r>
      <w:r w:rsidR="003D714F">
        <w:rPr>
          <w:rFonts w:hint="eastAsia"/>
          <w:b w:val="0"/>
          <w:sz w:val="24"/>
          <w:lang w:val="en-GB"/>
        </w:rPr>
        <w:t>（</w:t>
      </w:r>
      <w:r w:rsidR="003D714F">
        <w:rPr>
          <w:rFonts w:hint="eastAsia"/>
          <w:b w:val="0"/>
          <w:sz w:val="24"/>
          <w:lang w:val="en-GB"/>
        </w:rPr>
        <w:t>Including o</w:t>
      </w:r>
      <w:r w:rsidR="003D714F" w:rsidRPr="000A3C6C">
        <w:rPr>
          <w:rFonts w:hint="eastAsia"/>
          <w:b w:val="0"/>
          <w:sz w:val="24"/>
          <w:lang w:val="en-GB"/>
        </w:rPr>
        <w:t>bjectives</w:t>
      </w:r>
      <w:r w:rsidR="001D6D2E">
        <w:rPr>
          <w:rFonts w:hint="eastAsia"/>
          <w:b w:val="0"/>
          <w:sz w:val="24"/>
          <w:lang w:val="en-GB"/>
        </w:rPr>
        <w:t xml:space="preserve">, </w:t>
      </w:r>
      <w:r w:rsidR="003D714F">
        <w:rPr>
          <w:rFonts w:hint="eastAsia"/>
          <w:b w:val="0"/>
          <w:sz w:val="24"/>
          <w:lang w:val="en-GB"/>
        </w:rPr>
        <w:t>c</w:t>
      </w:r>
      <w:r w:rsidR="003D714F" w:rsidRPr="000A3C6C">
        <w:rPr>
          <w:rFonts w:hint="eastAsia"/>
          <w:b w:val="0"/>
          <w:sz w:val="24"/>
          <w:lang w:val="en-GB"/>
        </w:rPr>
        <w:t>ontents</w:t>
      </w:r>
      <w:r w:rsidR="003D714F" w:rsidRPr="000A3C6C" w:rsidDel="003D714F">
        <w:rPr>
          <w:rFonts w:hint="eastAsia"/>
          <w:b w:val="0"/>
          <w:sz w:val="24"/>
          <w:lang w:val="en-GB"/>
        </w:rPr>
        <w:t xml:space="preserve"> </w:t>
      </w:r>
      <w:r w:rsidR="001D6D2E">
        <w:rPr>
          <w:rFonts w:hint="eastAsia"/>
          <w:b w:val="0"/>
          <w:sz w:val="24"/>
          <w:lang w:val="en-GB"/>
        </w:rPr>
        <w:t xml:space="preserve">, </w:t>
      </w:r>
      <w:r w:rsidR="00742A63" w:rsidRPr="000A3C6C">
        <w:rPr>
          <w:b w:val="0"/>
          <w:sz w:val="24"/>
          <w:lang w:val="en-GB"/>
        </w:rPr>
        <w:t xml:space="preserve">and </w:t>
      </w:r>
      <w:r w:rsidR="009641FD" w:rsidRPr="009641FD">
        <w:rPr>
          <w:b w:val="0"/>
          <w:sz w:val="24"/>
          <w:lang w:val="en-GB"/>
        </w:rPr>
        <w:t>key scientific problems</w:t>
      </w:r>
      <w:r w:rsidR="003D714F">
        <w:rPr>
          <w:rFonts w:hint="eastAsia"/>
          <w:b w:val="0"/>
          <w:sz w:val="24"/>
          <w:lang w:val="en-GB"/>
        </w:rPr>
        <w:t>）</w:t>
      </w:r>
    </w:p>
    <w:p w:rsidR="00742A63" w:rsidRDefault="00742A63" w:rsidP="00742A63">
      <w:pPr>
        <w:spacing w:before="156"/>
      </w:pPr>
    </w:p>
    <w:p w:rsidR="001D6D2E" w:rsidRDefault="001D6D2E" w:rsidP="001D6D2E">
      <w:pPr>
        <w:pStyle w:val="2"/>
        <w:numPr>
          <w:ilvl w:val="0"/>
          <w:numId w:val="0"/>
        </w:numPr>
        <w:spacing w:beforeLines="0" w:before="156" w:after="260" w:line="416" w:lineRule="auto"/>
        <w:ind w:left="576" w:hanging="576"/>
        <w:rPr>
          <w:b w:val="0"/>
          <w:sz w:val="24"/>
          <w:lang w:val="en-GB"/>
        </w:rPr>
      </w:pPr>
      <w:r>
        <w:rPr>
          <w:rFonts w:hint="eastAsia"/>
          <w:b w:val="0"/>
          <w:sz w:val="24"/>
          <w:lang w:val="en-GB"/>
        </w:rPr>
        <w:t>2) Expected achievements</w:t>
      </w:r>
    </w:p>
    <w:p w:rsidR="00742A63" w:rsidRPr="00F20EA3" w:rsidRDefault="00742A63" w:rsidP="00742A63">
      <w:pPr>
        <w:spacing w:before="156"/>
      </w:pPr>
    </w:p>
    <w:p w:rsidR="00742A63" w:rsidRPr="000A3C6C" w:rsidRDefault="000A3C6C" w:rsidP="000A3C6C">
      <w:pPr>
        <w:pStyle w:val="2"/>
        <w:numPr>
          <w:ilvl w:val="0"/>
          <w:numId w:val="0"/>
        </w:numPr>
        <w:spacing w:beforeLines="0" w:before="0" w:line="415" w:lineRule="auto"/>
        <w:ind w:left="660" w:hangingChars="275" w:hanging="660"/>
        <w:rPr>
          <w:b w:val="0"/>
          <w:sz w:val="24"/>
          <w:lang w:val="en-GB"/>
        </w:rPr>
      </w:pPr>
      <w:r>
        <w:rPr>
          <w:rFonts w:hint="eastAsia"/>
          <w:b w:val="0"/>
          <w:sz w:val="24"/>
          <w:lang w:val="en-GB"/>
        </w:rPr>
        <w:t>3)</w:t>
      </w:r>
      <w:r w:rsidR="00486CD2" w:rsidDel="00486CD2">
        <w:rPr>
          <w:rFonts w:hint="eastAsia"/>
          <w:b w:val="0"/>
          <w:sz w:val="24"/>
          <w:lang w:val="en-GB"/>
        </w:rPr>
        <w:t xml:space="preserve"> </w:t>
      </w:r>
      <w:r w:rsidR="001D6D2E">
        <w:rPr>
          <w:rFonts w:hint="eastAsia"/>
          <w:b w:val="0"/>
          <w:sz w:val="24"/>
          <w:lang w:val="en-GB"/>
        </w:rPr>
        <w:t>The proposed research methods and technical route</w:t>
      </w: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742A63">
      <w:pPr>
        <w:pStyle w:val="aa"/>
        <w:spacing w:before="156"/>
        <w:ind w:left="360" w:firstLineChars="0" w:firstLine="0"/>
      </w:pPr>
    </w:p>
    <w:p w:rsidR="00742A63" w:rsidRDefault="00742A63" w:rsidP="00FF7CF6">
      <w:pPr>
        <w:spacing w:before="156"/>
      </w:pPr>
    </w:p>
    <w:p w:rsidR="00742A63" w:rsidRDefault="00742A63" w:rsidP="00FF7CF6">
      <w:pPr>
        <w:spacing w:before="156"/>
      </w:pPr>
    </w:p>
    <w:p w:rsidR="00742A63" w:rsidRDefault="00742A63" w:rsidP="00FF7CF6">
      <w:pPr>
        <w:spacing w:before="156"/>
      </w:pPr>
    </w:p>
    <w:p w:rsidR="00742A63" w:rsidRPr="00E37367" w:rsidRDefault="00F9579C" w:rsidP="00FF7CF6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  <w:lang w:val="en"/>
        </w:rPr>
      </w:pPr>
      <w:r>
        <w:rPr>
          <w:rStyle w:val="shorttext"/>
          <w:rFonts w:hint="eastAsia"/>
        </w:rPr>
        <w:t>Project</w:t>
      </w:r>
      <w:r w:rsidR="00742A63" w:rsidRPr="00E37367">
        <w:rPr>
          <w:rStyle w:val="shorttext"/>
        </w:rPr>
        <w:t xml:space="preserve"> Foundation</w:t>
      </w:r>
    </w:p>
    <w:p w:rsidR="00742A63" w:rsidRPr="000A3C6C" w:rsidRDefault="000A3C6C" w:rsidP="000A3C6C">
      <w:pPr>
        <w:pStyle w:val="2"/>
        <w:numPr>
          <w:ilvl w:val="0"/>
          <w:numId w:val="0"/>
        </w:numPr>
        <w:spacing w:beforeLines="0" w:before="0" w:line="415" w:lineRule="auto"/>
        <w:ind w:left="660" w:hangingChars="275" w:hanging="660"/>
        <w:rPr>
          <w:b w:val="0"/>
          <w:sz w:val="24"/>
          <w:lang w:val="en-GB"/>
        </w:rPr>
      </w:pPr>
      <w:r>
        <w:rPr>
          <w:rFonts w:hint="eastAsia"/>
          <w:b w:val="0"/>
          <w:sz w:val="24"/>
          <w:lang w:val="en-GB"/>
        </w:rPr>
        <w:t xml:space="preserve">1) </w:t>
      </w:r>
      <w:r w:rsidR="00F9579C" w:rsidRPr="00F9579C">
        <w:rPr>
          <w:b w:val="0"/>
          <w:sz w:val="24"/>
          <w:lang w:val="en-GB"/>
        </w:rPr>
        <w:t>The relevant work experience and research achievements obtained</w:t>
      </w:r>
      <w:r w:rsidR="00D31B3F">
        <w:rPr>
          <w:rFonts w:hint="eastAsia"/>
          <w:b w:val="0"/>
          <w:sz w:val="24"/>
          <w:lang w:val="en-GB"/>
        </w:rPr>
        <w:t xml:space="preserve"> in the past</w:t>
      </w:r>
      <w:r w:rsidR="00F9579C" w:rsidRPr="00F9579C">
        <w:rPr>
          <w:b w:val="0"/>
          <w:sz w:val="24"/>
          <w:lang w:val="en-GB"/>
        </w:rPr>
        <w:t>.</w:t>
      </w:r>
    </w:p>
    <w:p w:rsidR="00742A63" w:rsidRDefault="00742A63" w:rsidP="00742A63">
      <w:pPr>
        <w:spacing w:before="156"/>
        <w:rPr>
          <w:lang w:val="en"/>
        </w:rPr>
      </w:pPr>
    </w:p>
    <w:p w:rsidR="00742A63" w:rsidRPr="0008645A" w:rsidRDefault="00742A63" w:rsidP="00742A63">
      <w:pPr>
        <w:spacing w:before="156"/>
        <w:rPr>
          <w:lang w:val="en"/>
        </w:rPr>
      </w:pPr>
    </w:p>
    <w:p w:rsidR="00742A63" w:rsidRPr="00046751" w:rsidRDefault="000A3C6C" w:rsidP="00742A63">
      <w:pPr>
        <w:spacing w:before="156"/>
        <w:rPr>
          <w:lang w:val="en"/>
        </w:rPr>
      </w:pPr>
      <w:r>
        <w:rPr>
          <w:rFonts w:hint="eastAsia"/>
          <w:sz w:val="24"/>
          <w:lang w:val="en-GB"/>
        </w:rPr>
        <w:t xml:space="preserve">2) </w:t>
      </w:r>
      <w:r w:rsidR="00C63223">
        <w:rPr>
          <w:rFonts w:hint="eastAsia"/>
          <w:sz w:val="24"/>
          <w:lang w:val="en-GB"/>
        </w:rPr>
        <w:t>Available</w:t>
      </w:r>
      <w:r w:rsidR="00C63223" w:rsidRPr="000A3C6C">
        <w:rPr>
          <w:sz w:val="24"/>
          <w:lang w:val="en-GB"/>
        </w:rPr>
        <w:t xml:space="preserve"> </w:t>
      </w:r>
      <w:r w:rsidR="00742A63" w:rsidRPr="000A3C6C">
        <w:rPr>
          <w:sz w:val="24"/>
          <w:lang w:val="en-GB"/>
        </w:rPr>
        <w:t>research conditions</w:t>
      </w:r>
      <w:r w:rsidR="001D6D2E">
        <w:rPr>
          <w:rFonts w:hint="eastAsia"/>
          <w:sz w:val="24"/>
          <w:lang w:val="en-GB"/>
        </w:rPr>
        <w:t xml:space="preserve"> and </w:t>
      </w:r>
      <w:r w:rsidR="00046751" w:rsidRPr="00867133">
        <w:rPr>
          <w:sz w:val="24"/>
          <w:lang w:val="en-GB"/>
        </w:rPr>
        <w:t>other</w:t>
      </w:r>
      <w:r w:rsidR="00046751" w:rsidRPr="00EE6667">
        <w:rPr>
          <w:sz w:val="24"/>
          <w:lang w:val="en-GB"/>
        </w:rPr>
        <w:t xml:space="preserve"> </w:t>
      </w:r>
      <w:r w:rsidR="00046751" w:rsidRPr="00867133">
        <w:rPr>
          <w:sz w:val="24"/>
          <w:lang w:val="en-GB"/>
        </w:rPr>
        <w:t>cooperative conditions</w:t>
      </w:r>
    </w:p>
    <w:p w:rsidR="00742A63" w:rsidRDefault="00742A63" w:rsidP="00742A63">
      <w:pPr>
        <w:spacing w:before="156"/>
        <w:rPr>
          <w:lang w:val="en"/>
        </w:rPr>
      </w:pPr>
    </w:p>
    <w:p w:rsidR="00742A63" w:rsidRPr="001D6D2E" w:rsidRDefault="00742A63" w:rsidP="00742A63">
      <w:pPr>
        <w:spacing w:before="156"/>
        <w:rPr>
          <w:lang w:val="en"/>
        </w:rPr>
      </w:pPr>
    </w:p>
    <w:p w:rsidR="00742A63" w:rsidRDefault="00742A63" w:rsidP="00742A63">
      <w:pPr>
        <w:spacing w:before="156"/>
        <w:rPr>
          <w:lang w:val="en"/>
        </w:rPr>
      </w:pPr>
    </w:p>
    <w:p w:rsidR="00742A63" w:rsidRDefault="00742A63" w:rsidP="00742A63">
      <w:pPr>
        <w:spacing w:before="156"/>
        <w:rPr>
          <w:lang w:val="en"/>
        </w:rPr>
      </w:pPr>
    </w:p>
    <w:p w:rsidR="00742A63" w:rsidRDefault="00742A63" w:rsidP="00742A63">
      <w:pPr>
        <w:spacing w:before="156"/>
        <w:rPr>
          <w:lang w:val="en"/>
        </w:rPr>
      </w:pPr>
    </w:p>
    <w:p w:rsidR="00742A63" w:rsidRDefault="00742A63" w:rsidP="00742A63">
      <w:pPr>
        <w:spacing w:before="156"/>
        <w:rPr>
          <w:lang w:val="en"/>
        </w:rPr>
      </w:pPr>
    </w:p>
    <w:p w:rsidR="00260611" w:rsidRPr="00E37367" w:rsidRDefault="00260611" w:rsidP="00260611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  <w:lang w:val="en"/>
        </w:rPr>
      </w:pPr>
      <w:r>
        <w:rPr>
          <w:rStyle w:val="shorttext"/>
          <w:rFonts w:hint="eastAsia"/>
        </w:rPr>
        <w:t>The Applicant Resume</w:t>
      </w:r>
    </w:p>
    <w:p w:rsidR="00DE28B9" w:rsidRDefault="00DE28B9" w:rsidP="00867133">
      <w:pPr>
        <w:tabs>
          <w:tab w:val="right" w:pos="14798"/>
        </w:tabs>
        <w:spacing w:before="156"/>
        <w:ind w:firstLineChars="98" w:firstLine="207"/>
        <w:rPr>
          <w:szCs w:val="21"/>
        </w:rPr>
      </w:pPr>
      <w:r>
        <w:rPr>
          <w:b/>
          <w:szCs w:val="21"/>
        </w:rPr>
        <w:t>Education</w:t>
      </w:r>
      <w:r>
        <w:rPr>
          <w:szCs w:val="21"/>
        </w:rPr>
        <w:t>:</w:t>
      </w:r>
    </w:p>
    <w:p w:rsidR="00DE28B9" w:rsidRDefault="00DE28B9" w:rsidP="00DE28B9">
      <w:pPr>
        <w:tabs>
          <w:tab w:val="right" w:pos="14798"/>
        </w:tabs>
        <w:spacing w:before="156"/>
        <w:rPr>
          <w:szCs w:val="21"/>
        </w:rPr>
      </w:pPr>
      <w:r>
        <w:rPr>
          <w:szCs w:val="21"/>
        </w:rPr>
        <w:t xml:space="preserve">  From-to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Name of University/Institution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Field, Degree</w:t>
      </w:r>
    </w:p>
    <w:p w:rsidR="00DE28B9" w:rsidRDefault="00DE28B9" w:rsidP="00DE28B9">
      <w:pPr>
        <w:tabs>
          <w:tab w:val="right" w:pos="14798"/>
        </w:tabs>
        <w:spacing w:before="156"/>
        <w:rPr>
          <w:b/>
        </w:rPr>
      </w:pP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E</w:t>
      </w:r>
      <w:r>
        <w:rPr>
          <w:b/>
        </w:rPr>
        <w:t>mployment (indicate from the latest one)</w:t>
      </w:r>
    </w:p>
    <w:p w:rsidR="00DE28B9" w:rsidRDefault="00DE28B9" w:rsidP="00DE28B9">
      <w:pPr>
        <w:spacing w:before="156" w:line="360" w:lineRule="auto"/>
      </w:pPr>
      <w:r>
        <w:t xml:space="preserve">  From-to</w:t>
      </w:r>
      <w:r>
        <w:rPr>
          <w:rFonts w:hint="eastAsia"/>
        </w:rPr>
        <w:t xml:space="preserve">, </w:t>
      </w:r>
      <w:r>
        <w:t xml:space="preserve">Name of employer, </w:t>
      </w:r>
      <w:r>
        <w:rPr>
          <w:rFonts w:hint="eastAsia"/>
        </w:rPr>
        <w:t>P</w:t>
      </w:r>
      <w:r>
        <w:t>osition, Field</w:t>
      </w:r>
    </w:p>
    <w:p w:rsidR="00DE28B9" w:rsidRPr="00867133" w:rsidRDefault="00DE28B9" w:rsidP="00FF7CF6">
      <w:pPr>
        <w:spacing w:before="156" w:line="360" w:lineRule="auto"/>
        <w:rPr>
          <w:b/>
        </w:rPr>
      </w:pPr>
      <w:r w:rsidRPr="00867133">
        <w:rPr>
          <w:b/>
        </w:rPr>
        <w:t xml:space="preserve">  List </w:t>
      </w:r>
      <w:r w:rsidRPr="00D65DEB">
        <w:rPr>
          <w:b/>
        </w:rPr>
        <w:t>of major publications</w:t>
      </w:r>
      <w:r w:rsidRPr="00DE28B9">
        <w:rPr>
          <w:b/>
        </w:rPr>
        <w:t xml:space="preserve">, academic </w:t>
      </w:r>
      <w:r w:rsidRPr="00867133">
        <w:rPr>
          <w:b/>
          <w:sz w:val="24"/>
          <w:lang w:val="en-GB"/>
        </w:rPr>
        <w:t>achievements</w:t>
      </w:r>
      <w:r w:rsidR="00EA494E">
        <w:rPr>
          <w:rFonts w:hint="eastAsia"/>
          <w:b/>
          <w:sz w:val="24"/>
          <w:lang w:val="en-GB"/>
        </w:rPr>
        <w:t xml:space="preserve">, </w:t>
      </w:r>
      <w:r w:rsidR="00EA494E" w:rsidRPr="00F45CEA">
        <w:rPr>
          <w:rFonts w:hint="eastAsia"/>
          <w:b/>
        </w:rPr>
        <w:t>a</w:t>
      </w:r>
      <w:r w:rsidR="00EA494E" w:rsidRPr="00F45CEA">
        <w:rPr>
          <w:b/>
        </w:rPr>
        <w:t>cademic</w:t>
      </w:r>
      <w:r w:rsidR="00EA494E">
        <w:rPr>
          <w:rFonts w:hint="eastAsia"/>
          <w:b/>
        </w:rPr>
        <w:t xml:space="preserve"> awards, fund projects</w:t>
      </w:r>
      <w:r w:rsidRPr="00867133">
        <w:rPr>
          <w:b/>
          <w:sz w:val="24"/>
          <w:lang w:val="en-GB"/>
        </w:rPr>
        <w:t xml:space="preserve"> </w:t>
      </w:r>
      <w:r w:rsidRPr="00D65DEB">
        <w:rPr>
          <w:b/>
        </w:rPr>
        <w:t>in the past 5 years</w:t>
      </w:r>
    </w:p>
    <w:p w:rsidR="00742A63" w:rsidRDefault="00742A63" w:rsidP="00FF7CF6">
      <w:pPr>
        <w:spacing w:before="156"/>
      </w:pPr>
    </w:p>
    <w:p w:rsidR="00742A63" w:rsidRPr="0008645A" w:rsidRDefault="00742A63" w:rsidP="00FF7CF6">
      <w:pPr>
        <w:spacing w:before="156"/>
        <w:sectPr w:rsidR="00742A63" w:rsidRPr="000864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2A63" w:rsidRDefault="00742A63" w:rsidP="00FF7CF6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</w:rPr>
      </w:pPr>
      <w:r w:rsidRPr="00E37367">
        <w:rPr>
          <w:rStyle w:val="shorttext"/>
          <w:rFonts w:hint="eastAsia"/>
        </w:rPr>
        <w:lastRenderedPageBreak/>
        <w:t>Bud</w:t>
      </w:r>
      <w:r w:rsidRPr="00E37367">
        <w:rPr>
          <w:rStyle w:val="shorttext"/>
        </w:rPr>
        <w:t>g</w:t>
      </w:r>
      <w:r w:rsidRPr="00E37367">
        <w:rPr>
          <w:rStyle w:val="shorttext"/>
          <w:rFonts w:hint="eastAsia"/>
        </w:rPr>
        <w:t>et</w:t>
      </w:r>
    </w:p>
    <w:tbl>
      <w:tblPr>
        <w:tblW w:w="8333" w:type="dxa"/>
        <w:jc w:val="center"/>
        <w:tblInd w:w="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977"/>
        <w:gridCol w:w="1417"/>
        <w:gridCol w:w="3219"/>
      </w:tblGrid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8D673E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b/>
                <w:bCs/>
                <w:sz w:val="18"/>
                <w:szCs w:val="18"/>
              </w:rPr>
            </w:pPr>
            <w:r w:rsidRPr="00724746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8D673E" w:rsidP="00724746">
            <w:pPr>
              <w:autoSpaceDE w:val="0"/>
              <w:autoSpaceDN w:val="0"/>
              <w:spacing w:beforeLines="0" w:before="156"/>
              <w:jc w:val="center"/>
              <w:rPr>
                <w:b/>
                <w:bCs/>
                <w:sz w:val="18"/>
                <w:szCs w:val="18"/>
              </w:rPr>
            </w:pPr>
            <w:r w:rsidRPr="00724746"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8D673E" w:rsidP="00724746">
            <w:pPr>
              <w:autoSpaceDE w:val="0"/>
              <w:autoSpaceDN w:val="0"/>
              <w:spacing w:beforeLines="0" w:before="156"/>
              <w:jc w:val="center"/>
              <w:rPr>
                <w:b/>
                <w:sz w:val="18"/>
                <w:szCs w:val="18"/>
              </w:rPr>
            </w:pPr>
            <w:r w:rsidRPr="00724746">
              <w:rPr>
                <w:b/>
                <w:sz w:val="18"/>
                <w:szCs w:val="18"/>
              </w:rPr>
              <w:t>Expenditure</w:t>
            </w:r>
            <w:r w:rsidR="00767E4D" w:rsidRPr="00017EBA">
              <w:rPr>
                <w:b/>
                <w:sz w:val="18"/>
                <w:szCs w:val="18"/>
              </w:rPr>
              <w:t xml:space="preserve"> (RMB)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D08" w:rsidRPr="00724746" w:rsidRDefault="008D673E" w:rsidP="00724746">
            <w:pPr>
              <w:autoSpaceDE w:val="0"/>
              <w:autoSpaceDN w:val="0"/>
              <w:spacing w:beforeLines="0" w:before="156"/>
              <w:jc w:val="center"/>
              <w:rPr>
                <w:b/>
                <w:sz w:val="18"/>
                <w:szCs w:val="18"/>
              </w:rPr>
            </w:pPr>
            <w:r w:rsidRPr="00724746">
              <w:rPr>
                <w:b/>
                <w:sz w:val="18"/>
                <w:szCs w:val="18"/>
              </w:rPr>
              <w:t>Remarks</w:t>
            </w: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177DF6" w:rsidP="00724746">
            <w:pPr>
              <w:autoSpaceDE w:val="0"/>
              <w:autoSpaceDN w:val="0"/>
              <w:spacing w:beforeLines="0" w:before="156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367DA9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EE666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746" w:rsidRPr="00367DA9" w:rsidRDefault="00177DF6" w:rsidP="00AB03F6">
            <w:pPr>
              <w:autoSpaceDE w:val="0"/>
              <w:autoSpaceDN w:val="0"/>
              <w:spacing w:beforeLines="0" w:before="156"/>
              <w:rPr>
                <w:sz w:val="18"/>
                <w:szCs w:val="18"/>
              </w:rPr>
            </w:pPr>
            <w:r w:rsidRPr="00EE6667">
              <w:rPr>
                <w:sz w:val="18"/>
                <w:szCs w:val="18"/>
              </w:rPr>
              <w:t>(I). Direct Expenses</w:t>
            </w:r>
            <w:r w:rsidR="00724746" w:rsidRPr="00367D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D711C0">
              <w:rPr>
                <w:rFonts w:hint="eastAsia"/>
                <w:sz w:val="18"/>
                <w:szCs w:val="18"/>
              </w:rPr>
              <w:t>Equipments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017EBA" w:rsidP="00724746">
            <w:pPr>
              <w:autoSpaceDE w:val="0"/>
              <w:autoSpaceDN w:val="0"/>
              <w:spacing w:beforeLines="0" w:before="156"/>
              <w:ind w:firstLineChars="300" w:firstLine="54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(1) Purchase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017EBA" w:rsidP="00724746">
            <w:pPr>
              <w:autoSpaceDE w:val="0"/>
              <w:autoSpaceDN w:val="0"/>
              <w:spacing w:beforeLines="0" w:before="156"/>
              <w:ind w:firstLineChars="300" w:firstLine="54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(2) Trial Manufacture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017EBA" w:rsidP="00C63223">
            <w:pPr>
              <w:autoSpaceDE w:val="0"/>
              <w:autoSpaceDN w:val="0"/>
              <w:spacing w:beforeLines="0" w:before="0"/>
              <w:ind w:firstLineChars="300" w:firstLine="54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(3) Modification &amp; Leasing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2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101530" w:rsidRPr="00724746">
              <w:rPr>
                <w:sz w:val="18"/>
                <w:szCs w:val="18"/>
              </w:rPr>
              <w:t>Materials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3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101530" w:rsidRPr="00724746">
              <w:rPr>
                <w:sz w:val="18"/>
                <w:szCs w:val="18"/>
              </w:rPr>
              <w:t>Test/Calculation/Analysis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4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1A4D90" w:rsidRPr="00724746">
              <w:rPr>
                <w:sz w:val="18"/>
                <w:szCs w:val="18"/>
              </w:rPr>
              <w:t>Power Consumption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5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5A1C8F" w:rsidRPr="00724746">
              <w:rPr>
                <w:sz w:val="18"/>
                <w:szCs w:val="18"/>
              </w:rPr>
              <w:t>Publications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0"/>
              <w:ind w:firstLineChars="100" w:firstLine="180"/>
              <w:jc w:val="left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6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1A4D90" w:rsidRPr="00724746">
              <w:rPr>
                <w:sz w:val="18"/>
                <w:szCs w:val="18"/>
              </w:rPr>
              <w:t>Conference/Travel/</w:t>
            </w:r>
            <w:r w:rsidR="001A4D90" w:rsidRPr="00C63223">
              <w:t xml:space="preserve"> </w:t>
            </w:r>
            <w:r w:rsidR="001A4D90" w:rsidRPr="00724746">
              <w:rPr>
                <w:sz w:val="18"/>
                <w:szCs w:val="18"/>
              </w:rPr>
              <w:t>International Cooperation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C63223">
            <w:pPr>
              <w:autoSpaceDE w:val="0"/>
              <w:autoSpaceDN w:val="0"/>
              <w:spacing w:beforeLines="0" w:before="0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7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353EB1" w:rsidRPr="00724746">
              <w:rPr>
                <w:sz w:val="18"/>
                <w:szCs w:val="18"/>
              </w:rPr>
              <w:t>Allowance for Students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8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7D4632" w:rsidRPr="00724746">
              <w:rPr>
                <w:sz w:val="18"/>
                <w:szCs w:val="18"/>
              </w:rPr>
              <w:t>Expert Consultation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9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177DF6" w:rsidRPr="00724746">
              <w:rPr>
                <w:sz w:val="18"/>
                <w:szCs w:val="18"/>
              </w:rPr>
              <w:t>Others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3F6" w:rsidRPr="00724746" w:rsidRDefault="00177DF6" w:rsidP="00C63223">
            <w:pPr>
              <w:autoSpaceDE w:val="0"/>
              <w:autoSpaceDN w:val="0"/>
              <w:spacing w:beforeLines="0" w:before="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(II). Indirect Expenses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F45CEA">
            <w:pPr>
              <w:autoSpaceDE w:val="0"/>
              <w:autoSpaceDN w:val="0"/>
              <w:spacing w:beforeLines="0" w:before="0"/>
              <w:jc w:val="left"/>
              <w:rPr>
                <w:sz w:val="18"/>
                <w:szCs w:val="18"/>
              </w:rPr>
            </w:pPr>
          </w:p>
        </w:tc>
      </w:tr>
      <w:tr w:rsidR="00C10D08" w:rsidRPr="00017EBA" w:rsidTr="00F45CEA">
        <w:trPr>
          <w:trHeight w:val="56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left="608" w:hanging="608"/>
              <w:jc w:val="center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ind w:firstLineChars="100" w:firstLine="180"/>
              <w:rPr>
                <w:sz w:val="18"/>
                <w:szCs w:val="18"/>
              </w:rPr>
            </w:pPr>
            <w:r w:rsidRPr="00724746">
              <w:rPr>
                <w:sz w:val="18"/>
                <w:szCs w:val="18"/>
              </w:rPr>
              <w:t>10</w:t>
            </w:r>
            <w:r w:rsidRPr="00724746">
              <w:rPr>
                <w:rFonts w:hint="eastAsia"/>
                <w:sz w:val="18"/>
                <w:szCs w:val="18"/>
              </w:rPr>
              <w:t>．</w:t>
            </w:r>
            <w:r w:rsidR="00B11929" w:rsidRPr="00724746">
              <w:rPr>
                <w:sz w:val="18"/>
                <w:szCs w:val="18"/>
              </w:rPr>
              <w:t>Overheads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right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D08" w:rsidRPr="00724746" w:rsidRDefault="00C10D08" w:rsidP="00724746">
            <w:pPr>
              <w:autoSpaceDE w:val="0"/>
              <w:autoSpaceDN w:val="0"/>
              <w:spacing w:beforeLines="0" w:before="156"/>
              <w:jc w:val="left"/>
              <w:rPr>
                <w:sz w:val="18"/>
                <w:szCs w:val="18"/>
              </w:rPr>
            </w:pPr>
          </w:p>
        </w:tc>
      </w:tr>
    </w:tbl>
    <w:p w:rsidR="004C3D20" w:rsidRPr="00C10D08" w:rsidRDefault="004C3D20" w:rsidP="00724746">
      <w:pPr>
        <w:widowControl/>
        <w:spacing w:beforeLines="0" w:before="156"/>
        <w:jc w:val="left"/>
        <w:rPr>
          <w:rFonts w:eastAsiaTheme="minorEastAsia"/>
        </w:rPr>
      </w:pPr>
    </w:p>
    <w:p w:rsidR="004C3D20" w:rsidRDefault="004C3D20" w:rsidP="00724746">
      <w:pPr>
        <w:widowControl/>
        <w:spacing w:beforeLines="0" w:before="156"/>
        <w:jc w:val="left"/>
        <w:rPr>
          <w:rFonts w:eastAsiaTheme="minorEastAsia"/>
        </w:rPr>
      </w:pPr>
    </w:p>
    <w:p w:rsidR="00AB4336" w:rsidRDefault="00AB4336" w:rsidP="00AB4336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</w:rPr>
      </w:pPr>
      <w:r w:rsidRPr="00E37367">
        <w:rPr>
          <w:rStyle w:val="shorttext"/>
          <w:rFonts w:hint="eastAsia"/>
        </w:rPr>
        <w:t>Bud</w:t>
      </w:r>
      <w:r w:rsidRPr="00E37367">
        <w:rPr>
          <w:rStyle w:val="shorttext"/>
        </w:rPr>
        <w:t>g</w:t>
      </w:r>
      <w:r w:rsidRPr="00E37367">
        <w:rPr>
          <w:rStyle w:val="shorttext"/>
          <w:rFonts w:hint="eastAsia"/>
        </w:rPr>
        <w:t>et</w:t>
      </w:r>
      <w:r>
        <w:rPr>
          <w:rStyle w:val="shorttext"/>
          <w:rFonts w:hint="eastAsia"/>
        </w:rPr>
        <w:t xml:space="preserve"> </w:t>
      </w:r>
      <w:r w:rsidR="001A18A1">
        <w:rPr>
          <w:rStyle w:val="shorttext"/>
          <w:rFonts w:hint="eastAsia"/>
        </w:rPr>
        <w:t>Statement</w:t>
      </w:r>
    </w:p>
    <w:p w:rsidR="00576766" w:rsidRDefault="00576766" w:rsidP="00F674EB">
      <w:pPr>
        <w:spacing w:before="156" w:line="360" w:lineRule="auto"/>
        <w:ind w:firstLineChars="150" w:firstLine="315"/>
      </w:pPr>
      <w:r>
        <w:t xml:space="preserve">Please specify each item </w:t>
      </w:r>
      <w:r w:rsidR="00AF5C65">
        <w:rPr>
          <w:rFonts w:hint="eastAsia"/>
        </w:rPr>
        <w:t xml:space="preserve">amounting up to </w:t>
      </w:r>
      <w:r w:rsidR="00B61623" w:rsidRPr="00B85B2A">
        <w:rPr>
          <w:rFonts w:hint="eastAsia"/>
          <w:szCs w:val="21"/>
        </w:rPr>
        <w:t xml:space="preserve">20,000 </w:t>
      </w:r>
      <w:r w:rsidR="00DB2DC7" w:rsidRPr="00B85B2A">
        <w:rPr>
          <w:rFonts w:hint="eastAsia"/>
          <w:szCs w:val="21"/>
        </w:rPr>
        <w:t>RMB</w:t>
      </w:r>
      <w:r w:rsidR="00DB2DC7">
        <w:t xml:space="preserve"> </w:t>
      </w:r>
      <w:r>
        <w:t xml:space="preserve">and </w:t>
      </w:r>
      <w:r w:rsidR="00AF5C65">
        <w:rPr>
          <w:rFonts w:hint="eastAsia"/>
        </w:rPr>
        <w:t>greater</w:t>
      </w:r>
      <w:r>
        <w:t xml:space="preserve"> for equipment purchase (indicate the equipment and budget): </w:t>
      </w:r>
    </w:p>
    <w:p w:rsidR="00CF1E06" w:rsidRDefault="00CF1E06" w:rsidP="00F674EB">
      <w:pPr>
        <w:spacing w:before="156" w:line="360" w:lineRule="auto"/>
        <w:ind w:firstLineChars="150" w:firstLine="315"/>
      </w:pPr>
    </w:p>
    <w:p w:rsidR="00AB4336" w:rsidRDefault="004A7799" w:rsidP="00FF7CF6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</w:rPr>
      </w:pPr>
      <w:r>
        <w:rPr>
          <w:rStyle w:val="shorttext"/>
          <w:rFonts w:hint="eastAsia"/>
        </w:rPr>
        <w:lastRenderedPageBreak/>
        <w:t>P</w:t>
      </w:r>
      <w:r w:rsidR="00157310">
        <w:rPr>
          <w:rStyle w:val="shorttext"/>
          <w:rFonts w:hint="eastAsia"/>
        </w:rPr>
        <w:t>articipates</w:t>
      </w:r>
    </w:p>
    <w:p w:rsidR="00157310" w:rsidRPr="00F674EB" w:rsidRDefault="00157310" w:rsidP="00F674EB">
      <w:pPr>
        <w:spacing w:before="156"/>
        <w:ind w:left="360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2"/>
        <w:gridCol w:w="794"/>
        <w:gridCol w:w="797"/>
        <w:gridCol w:w="1193"/>
        <w:gridCol w:w="1591"/>
        <w:gridCol w:w="1394"/>
        <w:gridCol w:w="1438"/>
        <w:gridCol w:w="1151"/>
        <w:gridCol w:w="995"/>
        <w:gridCol w:w="1193"/>
        <w:gridCol w:w="1196"/>
        <w:gridCol w:w="1591"/>
      </w:tblGrid>
      <w:tr w:rsidR="00157310" w:rsidRPr="00E70847" w:rsidTr="00F674EB">
        <w:trPr>
          <w:cantSplit/>
          <w:trHeight w:val="70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FF7CF6">
            <w:pPr>
              <w:spacing w:before="156" w:after="78"/>
              <w:ind w:leftChars="-51" w:lef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  <w:r w:rsidR="00D85350">
              <w:rPr>
                <w:rFonts w:hint="eastAsia"/>
                <w:szCs w:val="21"/>
              </w:rPr>
              <w:t>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FF7CF6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01324D" w:rsidP="00FF7CF6">
            <w:pPr>
              <w:spacing w:before="156" w:after="78"/>
              <w:ind w:leftChars="-43" w:left="-90" w:rightChars="-51" w:right="-107"/>
              <w:jc w:val="center"/>
              <w:rPr>
                <w:szCs w:val="21"/>
              </w:rPr>
            </w:pPr>
            <w:r w:rsidRPr="0001324D">
              <w:rPr>
                <w:szCs w:val="21"/>
              </w:rPr>
              <w:t>Gender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FF7CF6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ID </w:t>
            </w:r>
            <w:r w:rsidR="00C63D59">
              <w:rPr>
                <w:rFonts w:hint="eastAsia"/>
                <w:szCs w:val="21"/>
              </w:rPr>
              <w:t>No.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FF7CF6">
            <w:pPr>
              <w:spacing w:before="156" w:after="78"/>
              <w:jc w:val="center"/>
              <w:rPr>
                <w:szCs w:val="21"/>
              </w:rPr>
            </w:pPr>
            <w:r w:rsidRPr="00157310">
              <w:rPr>
                <w:szCs w:val="21"/>
              </w:rPr>
              <w:t>Birth date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FF7CF6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Title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Degree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Specialty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832BD0" w:rsidP="00157310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Organization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4C54BC" w:rsidP="00157310">
            <w:pPr>
              <w:spacing w:before="156" w:after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Project Division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C63223">
            <w:pPr>
              <w:spacing w:before="156" w:after="78"/>
              <w:jc w:val="center"/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ork months</w:t>
            </w:r>
            <w:r w:rsidR="00BC6420">
              <w:rPr>
                <w:rFonts w:hint="eastAsia"/>
                <w:szCs w:val="21"/>
              </w:rPr>
              <w:t xml:space="preserve"> per </w:t>
            </w:r>
            <w:r>
              <w:rPr>
                <w:rFonts w:hint="eastAsia"/>
                <w:szCs w:val="21"/>
              </w:rPr>
              <w:t>year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ignature</w:t>
            </w:r>
          </w:p>
        </w:tc>
      </w:tr>
      <w:tr w:rsidR="00157310" w:rsidRPr="00E70847" w:rsidTr="00F674EB">
        <w:trPr>
          <w:cantSplit/>
          <w:trHeight w:hRule="exact" w:val="6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numPr>
                <w:ilvl w:val="0"/>
                <w:numId w:val="25"/>
              </w:numPr>
              <w:spacing w:beforeLines="0" w:before="156" w:after="78"/>
              <w:ind w:firstLine="0"/>
              <w:jc w:val="center"/>
              <w:rPr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</w:tr>
      <w:tr w:rsidR="00157310" w:rsidRPr="00E70847" w:rsidTr="00F674EB">
        <w:trPr>
          <w:cantSplit/>
          <w:trHeight w:hRule="exact" w:val="6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numPr>
                <w:ilvl w:val="0"/>
                <w:numId w:val="25"/>
              </w:numPr>
              <w:spacing w:beforeLines="0" w:before="156" w:after="78"/>
              <w:ind w:firstLine="0"/>
              <w:jc w:val="center"/>
              <w:rPr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310" w:rsidRPr="00816250" w:rsidRDefault="00157310" w:rsidP="00157310">
            <w:pPr>
              <w:spacing w:before="156" w:after="78"/>
              <w:rPr>
                <w:szCs w:val="21"/>
              </w:rPr>
            </w:pPr>
          </w:p>
        </w:tc>
      </w:tr>
      <w:tr w:rsidR="00FA0161" w:rsidRPr="00E70847" w:rsidTr="00655716">
        <w:trPr>
          <w:cantSplit/>
          <w:trHeight w:hRule="exact" w:val="6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numPr>
                <w:ilvl w:val="0"/>
                <w:numId w:val="25"/>
              </w:numPr>
              <w:spacing w:beforeLines="0" w:before="156" w:after="78"/>
              <w:ind w:firstLine="0"/>
              <w:jc w:val="center"/>
              <w:rPr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</w:tr>
      <w:tr w:rsidR="00FA0161" w:rsidRPr="00E70847" w:rsidTr="00655716">
        <w:trPr>
          <w:cantSplit/>
          <w:trHeight w:hRule="exact" w:val="6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numPr>
                <w:ilvl w:val="0"/>
                <w:numId w:val="25"/>
              </w:numPr>
              <w:spacing w:beforeLines="0" w:before="156" w:after="78"/>
              <w:ind w:firstLine="0"/>
              <w:jc w:val="center"/>
              <w:rPr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</w:tr>
      <w:tr w:rsidR="00FA0161" w:rsidRPr="00E70847" w:rsidTr="00655716">
        <w:trPr>
          <w:cantSplit/>
          <w:trHeight w:hRule="exact" w:val="66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numPr>
                <w:ilvl w:val="0"/>
                <w:numId w:val="25"/>
              </w:numPr>
              <w:spacing w:beforeLines="0" w:before="156" w:after="78"/>
              <w:ind w:firstLine="0"/>
              <w:jc w:val="center"/>
              <w:rPr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61" w:rsidRPr="00816250" w:rsidRDefault="00FA0161" w:rsidP="00157310">
            <w:pPr>
              <w:spacing w:before="156" w:after="78"/>
              <w:rPr>
                <w:szCs w:val="21"/>
              </w:rPr>
            </w:pPr>
          </w:p>
        </w:tc>
      </w:tr>
    </w:tbl>
    <w:p w:rsidR="00655716" w:rsidRDefault="00655716">
      <w:pPr>
        <w:spacing w:before="156"/>
        <w:sectPr w:rsidR="00655716" w:rsidSect="00F674EB">
          <w:pgSz w:w="16838" w:h="11906" w:orient="landscape"/>
          <w:pgMar w:top="1797" w:right="1701" w:bottom="1797" w:left="1418" w:header="567" w:footer="851" w:gutter="0"/>
          <w:cols w:space="720"/>
          <w:docGrid w:type="lines" w:linePitch="312"/>
        </w:sectPr>
      </w:pPr>
    </w:p>
    <w:p w:rsidR="00157310" w:rsidRPr="00500A5F" w:rsidRDefault="00157310" w:rsidP="00500A5F">
      <w:pPr>
        <w:spacing w:before="156"/>
      </w:pPr>
    </w:p>
    <w:p w:rsidR="00157310" w:rsidRPr="00500A5F" w:rsidRDefault="00DD28E8" w:rsidP="00500A5F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</w:rPr>
      </w:pPr>
      <w:r w:rsidRPr="00DD28E8">
        <w:rPr>
          <w:rStyle w:val="shorttext"/>
        </w:rPr>
        <w:t>Declaration</w:t>
      </w:r>
    </w:p>
    <w:p w:rsidR="00DD28E8" w:rsidRPr="00DD28E8" w:rsidRDefault="00DD28E8" w:rsidP="00DD28E8">
      <w:pPr>
        <w:spacing w:before="156" w:line="216" w:lineRule="auto"/>
        <w:rPr>
          <w:rFonts w:eastAsia="华文仿宋"/>
          <w:spacing w:val="8"/>
          <w:sz w:val="24"/>
        </w:rPr>
      </w:pPr>
      <w:r w:rsidRPr="00DD28E8">
        <w:rPr>
          <w:rFonts w:eastAsia="华文仿宋"/>
          <w:spacing w:val="8"/>
          <w:sz w:val="24"/>
        </w:rPr>
        <w:t xml:space="preserve">   I hereby declare that all the statements and information given above are true.</w:t>
      </w:r>
      <w:r w:rsidR="00F674EB">
        <w:rPr>
          <w:rFonts w:eastAsia="华文仿宋" w:hint="eastAsia"/>
          <w:spacing w:val="8"/>
          <w:sz w:val="24"/>
        </w:rPr>
        <w:t xml:space="preserve"> </w:t>
      </w:r>
      <w:r w:rsidRPr="00DD28E8">
        <w:rPr>
          <w:rFonts w:eastAsia="华文仿宋"/>
          <w:spacing w:val="8"/>
          <w:sz w:val="24"/>
        </w:rPr>
        <w:t xml:space="preserve">If </w:t>
      </w:r>
      <w:r w:rsidRPr="004E2895">
        <w:rPr>
          <w:kern w:val="0"/>
          <w:sz w:val="24"/>
        </w:rPr>
        <w:t>a grant</w:t>
      </w:r>
      <w:r w:rsidRPr="00DD28E8">
        <w:rPr>
          <w:rFonts w:eastAsia="华文仿宋"/>
          <w:spacing w:val="8"/>
          <w:sz w:val="24"/>
        </w:rPr>
        <w:t xml:space="preserve"> is awarded, I will be in line of my duty as a </w:t>
      </w:r>
      <w:r w:rsidR="00AB03F6" w:rsidRPr="00AB03F6">
        <w:rPr>
          <w:rFonts w:eastAsia="华文仿宋"/>
          <w:spacing w:val="8"/>
          <w:sz w:val="24"/>
        </w:rPr>
        <w:t>Principal Investigator</w:t>
      </w:r>
      <w:r w:rsidRPr="00DD28E8">
        <w:rPr>
          <w:rFonts w:eastAsia="华文仿宋"/>
          <w:spacing w:val="8"/>
          <w:sz w:val="24"/>
        </w:rPr>
        <w:t xml:space="preserve"> to conduct the proposed research project stated in this application and comply with </w:t>
      </w:r>
      <w:r>
        <w:rPr>
          <w:rFonts w:eastAsia="华文仿宋" w:hint="eastAsia"/>
          <w:spacing w:val="8"/>
          <w:sz w:val="24"/>
        </w:rPr>
        <w:t xml:space="preserve">the </w:t>
      </w:r>
      <w:r w:rsidRPr="00DD28E8">
        <w:rPr>
          <w:rFonts w:eastAsia="华文仿宋"/>
          <w:spacing w:val="8"/>
          <w:sz w:val="24"/>
        </w:rPr>
        <w:t>regulations and rules</w:t>
      </w:r>
      <w:r w:rsidR="00437783">
        <w:rPr>
          <w:rFonts w:eastAsia="华文仿宋" w:hint="eastAsia"/>
          <w:spacing w:val="8"/>
          <w:sz w:val="24"/>
        </w:rPr>
        <w:t xml:space="preserve"> of </w:t>
      </w:r>
      <w:r w:rsidR="00500A5F" w:rsidRPr="00500A5F">
        <w:rPr>
          <w:rFonts w:eastAsia="华文仿宋"/>
          <w:spacing w:val="8"/>
          <w:sz w:val="24"/>
        </w:rPr>
        <w:t>Key Laboratory of Neutronics and Radiation Safety, CAS</w:t>
      </w:r>
      <w:r w:rsidRPr="00DD28E8">
        <w:rPr>
          <w:rFonts w:eastAsia="华文仿宋"/>
          <w:spacing w:val="8"/>
          <w:sz w:val="24"/>
        </w:rPr>
        <w:t>.</w:t>
      </w:r>
    </w:p>
    <w:p w:rsidR="00DD28E8" w:rsidRPr="00437783" w:rsidRDefault="00DD28E8" w:rsidP="00DD28E8">
      <w:pPr>
        <w:spacing w:before="156" w:line="216" w:lineRule="auto"/>
        <w:rPr>
          <w:rFonts w:eastAsia="华文仿宋"/>
          <w:spacing w:val="8"/>
          <w:sz w:val="24"/>
        </w:rPr>
      </w:pPr>
    </w:p>
    <w:p w:rsidR="00157310" w:rsidRPr="004E2895" w:rsidRDefault="00157310" w:rsidP="00500A5F">
      <w:pPr>
        <w:spacing w:before="156" w:line="216" w:lineRule="auto"/>
        <w:ind w:firstLineChars="260" w:firstLine="666"/>
        <w:jc w:val="right"/>
        <w:rPr>
          <w:rFonts w:eastAsia="华文仿宋"/>
          <w:spacing w:val="8"/>
          <w:sz w:val="24"/>
        </w:rPr>
      </w:pPr>
      <w:r w:rsidRPr="004E2895">
        <w:rPr>
          <w:rFonts w:eastAsia="华文仿宋"/>
          <w:spacing w:val="8"/>
          <w:sz w:val="24"/>
        </w:rPr>
        <w:t>Signature</w:t>
      </w:r>
      <w:r w:rsidRPr="004E2895">
        <w:rPr>
          <w:rFonts w:eastAsia="华文仿宋" w:hAnsi="华文仿宋"/>
          <w:spacing w:val="8"/>
          <w:sz w:val="24"/>
        </w:rPr>
        <w:t>：</w:t>
      </w:r>
      <w:r w:rsidRPr="004E2895">
        <w:rPr>
          <w:rFonts w:eastAsia="华文仿宋"/>
          <w:spacing w:val="8"/>
          <w:sz w:val="24"/>
        </w:rPr>
        <w:t>___________________</w:t>
      </w:r>
    </w:p>
    <w:p w:rsidR="00157310" w:rsidRPr="004E2895" w:rsidRDefault="00157310" w:rsidP="00500A5F">
      <w:pPr>
        <w:spacing w:before="156" w:line="216" w:lineRule="auto"/>
        <w:ind w:firstLine="540"/>
        <w:jc w:val="right"/>
        <w:rPr>
          <w:rFonts w:eastAsia="华文仿宋"/>
          <w:spacing w:val="8"/>
          <w:sz w:val="24"/>
        </w:rPr>
      </w:pPr>
    </w:p>
    <w:p w:rsidR="00AB4336" w:rsidRDefault="00157310" w:rsidP="00500A5F">
      <w:pPr>
        <w:widowControl/>
        <w:spacing w:beforeLines="0" w:before="0"/>
        <w:ind w:firstLineChars="50" w:firstLine="128"/>
        <w:jc w:val="right"/>
        <w:rPr>
          <w:rFonts w:eastAsia="华文仿宋"/>
          <w:spacing w:val="8"/>
          <w:sz w:val="24"/>
        </w:rPr>
      </w:pPr>
      <w:r w:rsidRPr="004E2895">
        <w:rPr>
          <w:rFonts w:eastAsia="华文仿宋"/>
          <w:spacing w:val="8"/>
          <w:sz w:val="24"/>
        </w:rPr>
        <w:t>Date:____________________</w:t>
      </w:r>
    </w:p>
    <w:p w:rsidR="00CF1E06" w:rsidRDefault="00CF1E06" w:rsidP="00500A5F">
      <w:pPr>
        <w:widowControl/>
        <w:spacing w:beforeLines="0" w:before="156"/>
        <w:ind w:firstLineChars="50" w:firstLine="128"/>
        <w:jc w:val="right"/>
        <w:rPr>
          <w:rFonts w:eastAsia="华文仿宋"/>
          <w:spacing w:val="8"/>
          <w:sz w:val="24"/>
        </w:rPr>
      </w:pPr>
    </w:p>
    <w:p w:rsidR="00CF1E06" w:rsidRDefault="00CF1E06" w:rsidP="00500A5F">
      <w:pPr>
        <w:widowControl/>
        <w:spacing w:beforeLines="0" w:before="156"/>
        <w:ind w:firstLineChars="50" w:firstLine="128"/>
        <w:jc w:val="right"/>
        <w:rPr>
          <w:rFonts w:eastAsia="华文仿宋"/>
          <w:spacing w:val="8"/>
          <w:sz w:val="24"/>
        </w:rPr>
      </w:pPr>
    </w:p>
    <w:p w:rsidR="00CF1E06" w:rsidRPr="00500A5F" w:rsidRDefault="00DD165E" w:rsidP="00500A5F">
      <w:pPr>
        <w:pStyle w:val="1"/>
        <w:numPr>
          <w:ilvl w:val="0"/>
          <w:numId w:val="12"/>
        </w:numPr>
        <w:spacing w:beforeLines="0" w:before="156" w:after="330" w:line="578" w:lineRule="auto"/>
        <w:rPr>
          <w:rStyle w:val="shorttext"/>
        </w:rPr>
      </w:pPr>
      <w:r w:rsidRPr="00500A5F">
        <w:rPr>
          <w:rStyle w:val="shorttext"/>
        </w:rPr>
        <w:t>Review Opinions of the Applicant’s Organization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02"/>
      </w:tblGrid>
      <w:tr w:rsidR="00CF1E06" w:rsidRPr="00D03D34" w:rsidTr="00F45CEA">
        <w:trPr>
          <w:trHeight w:val="5872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06" w:rsidRPr="00816250" w:rsidRDefault="00CF1E06" w:rsidP="00FF7CF6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CF1E06" w:rsidP="00FF7CF6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CF1E06" w:rsidP="00FF7CF6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CF1E06" w:rsidP="00FF7CF6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CF1E06" w:rsidP="00FF7CF6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DD165E" w:rsidP="00FF7CF6">
            <w:pPr>
              <w:pStyle w:val="af0"/>
              <w:spacing w:before="156" w:after="78"/>
              <w:ind w:rightChars="83" w:right="174" w:firstLineChars="2750" w:firstLine="577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(Stamp):</w:t>
            </w:r>
          </w:p>
          <w:p w:rsidR="00CF1E06" w:rsidRPr="00816250" w:rsidRDefault="00DD165E" w:rsidP="00500A5F">
            <w:pPr>
              <w:pStyle w:val="af0"/>
              <w:widowControl w:val="0"/>
              <w:wordWrap w:val="0"/>
              <w:spacing w:beforeLines="50" w:before="156" w:afterLines="25" w:after="78" w:line="360" w:lineRule="auto"/>
              <w:ind w:rightChars="83" w:right="174"/>
              <w:jc w:val="right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Date:                      </w:t>
            </w:r>
          </w:p>
        </w:tc>
      </w:tr>
    </w:tbl>
    <w:p w:rsidR="00DD165E" w:rsidRPr="00F45CEA" w:rsidRDefault="00DD165E" w:rsidP="00DD165E">
      <w:pPr>
        <w:pStyle w:val="1"/>
        <w:numPr>
          <w:ilvl w:val="0"/>
          <w:numId w:val="12"/>
        </w:numPr>
        <w:spacing w:beforeLines="0" w:before="60" w:after="120" w:line="578" w:lineRule="auto"/>
        <w:rPr>
          <w:rStyle w:val="shorttext"/>
        </w:rPr>
      </w:pPr>
      <w:r w:rsidRPr="00F45CEA">
        <w:rPr>
          <w:rStyle w:val="shorttext"/>
        </w:rPr>
        <w:lastRenderedPageBreak/>
        <w:t xml:space="preserve">Review </w:t>
      </w:r>
      <w:r w:rsidRPr="00F45CEA">
        <w:rPr>
          <w:rStyle w:val="shorttext"/>
          <w:rFonts w:hint="eastAsia"/>
        </w:rPr>
        <w:t>O</w:t>
      </w:r>
      <w:r w:rsidRPr="00F45CEA">
        <w:rPr>
          <w:rStyle w:val="shorttext"/>
        </w:rPr>
        <w:t xml:space="preserve">pinions </w:t>
      </w:r>
      <w:r w:rsidRPr="00F45CEA">
        <w:rPr>
          <w:rStyle w:val="shorttext"/>
          <w:rFonts w:hint="eastAsia"/>
        </w:rPr>
        <w:t xml:space="preserve">of the </w:t>
      </w:r>
      <w:r w:rsidRPr="00F45CEA">
        <w:rPr>
          <w:rStyle w:val="shorttext"/>
        </w:rPr>
        <w:t>Applicant’</w:t>
      </w:r>
      <w:r w:rsidRPr="00F45CEA">
        <w:rPr>
          <w:rStyle w:val="shorttext"/>
          <w:rFonts w:hint="eastAsia"/>
        </w:rPr>
        <w:t>s</w:t>
      </w:r>
      <w:r>
        <w:rPr>
          <w:rStyle w:val="shorttext"/>
          <w:rFonts w:hint="eastAsia"/>
        </w:rPr>
        <w:t xml:space="preserve"> Cooperating</w:t>
      </w:r>
      <w:r w:rsidRPr="00F45CEA">
        <w:rPr>
          <w:rStyle w:val="shorttext"/>
          <w:rFonts w:hint="eastAsia"/>
        </w:rPr>
        <w:t xml:space="preserve"> Organization</w:t>
      </w:r>
    </w:p>
    <w:tbl>
      <w:tblPr>
        <w:tblW w:w="8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05"/>
      </w:tblGrid>
      <w:tr w:rsidR="00CF1E06" w:rsidRPr="00D03D34" w:rsidTr="00F45CEA">
        <w:trPr>
          <w:trHeight w:val="5980"/>
        </w:trPr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06" w:rsidRPr="00816250" w:rsidRDefault="00CF1E06" w:rsidP="00F45CEA">
            <w:pPr>
              <w:pStyle w:val="af0"/>
              <w:widowControl w:val="0"/>
              <w:spacing w:beforeLines="50" w:before="156" w:afterLines="25" w:after="78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Default="00CF1E06" w:rsidP="00F45CEA">
            <w:pPr>
              <w:pStyle w:val="af0"/>
              <w:widowControl w:val="0"/>
              <w:spacing w:beforeLines="50" w:before="156" w:afterLines="25" w:after="78" w:line="360" w:lineRule="auto"/>
              <w:ind w:right="1151"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FF7CF6" w:rsidRDefault="00FF7CF6" w:rsidP="00F45CEA">
            <w:pPr>
              <w:pStyle w:val="af0"/>
              <w:widowControl w:val="0"/>
              <w:spacing w:beforeLines="50" w:before="156" w:afterLines="25" w:after="78" w:line="360" w:lineRule="auto"/>
              <w:ind w:right="1151"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FF7CF6" w:rsidRDefault="00FF7CF6" w:rsidP="00F45CEA">
            <w:pPr>
              <w:pStyle w:val="af0"/>
              <w:widowControl w:val="0"/>
              <w:spacing w:beforeLines="50" w:before="156" w:afterLines="25" w:after="78" w:line="360" w:lineRule="auto"/>
              <w:ind w:right="1151"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FF7CF6" w:rsidRPr="00816250" w:rsidRDefault="00FF7CF6" w:rsidP="00F45CEA">
            <w:pPr>
              <w:pStyle w:val="af0"/>
              <w:widowControl w:val="0"/>
              <w:spacing w:beforeLines="50" w:before="156" w:afterLines="25" w:after="78" w:line="360" w:lineRule="auto"/>
              <w:ind w:right="1151"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CF1E06" w:rsidRPr="00816250" w:rsidRDefault="00DD165E" w:rsidP="00FF7CF6">
            <w:pPr>
              <w:pStyle w:val="af0"/>
              <w:spacing w:before="156" w:after="78"/>
              <w:ind w:rightChars="83" w:right="174" w:firstLineChars="2750" w:firstLine="577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(Stamp):Date:                      </w:t>
            </w:r>
          </w:p>
        </w:tc>
      </w:tr>
    </w:tbl>
    <w:p w:rsidR="00CF1E06" w:rsidRPr="00FF7CF6" w:rsidRDefault="00507F2D" w:rsidP="00FF7CF6">
      <w:pPr>
        <w:pStyle w:val="1"/>
        <w:numPr>
          <w:ilvl w:val="0"/>
          <w:numId w:val="12"/>
        </w:numPr>
        <w:spacing w:beforeLines="0" w:before="60" w:after="120" w:line="578" w:lineRule="auto"/>
        <w:rPr>
          <w:rStyle w:val="shorttext"/>
        </w:rPr>
      </w:pPr>
      <w:r w:rsidRPr="00FF7CF6">
        <w:rPr>
          <w:rStyle w:val="shorttext"/>
        </w:rPr>
        <w:t xml:space="preserve">Review Opinions of </w:t>
      </w:r>
      <w:r w:rsidR="00FF7CF6" w:rsidRPr="00FF7CF6">
        <w:rPr>
          <w:rStyle w:val="shorttext"/>
        </w:rPr>
        <w:t>Key Laboratory of Neutronics and Radiation Safety, CAS</w:t>
      </w:r>
    </w:p>
    <w:tbl>
      <w:tblPr>
        <w:tblStyle w:val="ac"/>
        <w:tblW w:w="8305" w:type="dxa"/>
        <w:tblLayout w:type="fixed"/>
        <w:tblLook w:val="0000" w:firstRow="0" w:lastRow="0" w:firstColumn="0" w:lastColumn="0" w:noHBand="0" w:noVBand="0"/>
      </w:tblPr>
      <w:tblGrid>
        <w:gridCol w:w="2943"/>
        <w:gridCol w:w="2571"/>
        <w:gridCol w:w="2791"/>
      </w:tblGrid>
      <w:tr w:rsidR="00CF1E06" w:rsidRPr="00D03D34" w:rsidTr="00FF7CF6">
        <w:trPr>
          <w:trHeight w:hRule="exact" w:val="4207"/>
        </w:trPr>
        <w:tc>
          <w:tcPr>
            <w:tcW w:w="8305" w:type="dxa"/>
            <w:gridSpan w:val="3"/>
          </w:tcPr>
          <w:p w:rsidR="00CF1E06" w:rsidRDefault="00CF1E06" w:rsidP="00FF7CF6">
            <w:pPr>
              <w:spacing w:before="156"/>
            </w:pPr>
            <w:r w:rsidRPr="00816250">
              <w:rPr>
                <w:szCs w:val="21"/>
              </w:rPr>
              <w:t xml:space="preserve">1. </w:t>
            </w:r>
            <w:r w:rsidR="00A73B89">
              <w:rPr>
                <w:rFonts w:hint="eastAsia"/>
              </w:rPr>
              <w:t>The opinion of t</w:t>
            </w:r>
            <w:r w:rsidR="00A73B89">
              <w:t>he academic committee</w:t>
            </w:r>
            <w:r w:rsidR="00A73B89">
              <w:rPr>
                <w:rFonts w:hint="eastAsia"/>
              </w:rPr>
              <w:t>:</w:t>
            </w: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Default="00A73B89" w:rsidP="00FF7CF6">
            <w:pPr>
              <w:spacing w:before="156"/>
            </w:pPr>
          </w:p>
          <w:p w:rsidR="00A73B89" w:rsidRPr="00A50A35" w:rsidRDefault="00DB1010" w:rsidP="00FF7CF6">
            <w:pPr>
              <w:spacing w:before="156"/>
            </w:pPr>
            <w:r>
              <w:rPr>
                <w:rFonts w:hint="eastAsia"/>
                <w:bCs/>
                <w:sz w:val="24"/>
              </w:rPr>
              <w:t>A</w:t>
            </w:r>
            <w:r w:rsidR="00A73B89">
              <w:rPr>
                <w:bCs/>
                <w:sz w:val="24"/>
              </w:rPr>
              <w:t>cademic</w:t>
            </w:r>
            <w:r w:rsidR="00A73B89">
              <w:rPr>
                <w:rFonts w:hint="eastAsia"/>
                <w:bCs/>
                <w:sz w:val="24"/>
              </w:rPr>
              <w:t xml:space="preserve"> c</w:t>
            </w:r>
            <w:r w:rsidR="00A73B89">
              <w:rPr>
                <w:bCs/>
                <w:sz w:val="24"/>
              </w:rPr>
              <w:t>ommittee director</w:t>
            </w:r>
            <w:r w:rsidR="00A73B89">
              <w:rPr>
                <w:rFonts w:hint="eastAsia"/>
                <w:bCs/>
                <w:sz w:val="24"/>
              </w:rPr>
              <w:t xml:space="preserve"> </w:t>
            </w:r>
            <w:r w:rsidR="00A73B89">
              <w:rPr>
                <w:rFonts w:hint="eastAsia"/>
                <w:szCs w:val="21"/>
              </w:rPr>
              <w:t>(</w:t>
            </w:r>
            <w:r w:rsidR="00A73B89" w:rsidRPr="00A73B89">
              <w:rPr>
                <w:szCs w:val="21"/>
              </w:rPr>
              <w:t>Signature</w:t>
            </w:r>
            <w:r w:rsidR="00A73B89">
              <w:rPr>
                <w:rFonts w:hint="eastAsia"/>
                <w:szCs w:val="21"/>
              </w:rPr>
              <w:t>) :                     Date:</w:t>
            </w:r>
          </w:p>
        </w:tc>
      </w:tr>
      <w:tr w:rsidR="00CF1E06" w:rsidRPr="00D03D34" w:rsidTr="00FF7CF6">
        <w:trPr>
          <w:trHeight w:hRule="exact" w:val="4350"/>
        </w:trPr>
        <w:tc>
          <w:tcPr>
            <w:tcW w:w="8305" w:type="dxa"/>
            <w:gridSpan w:val="3"/>
          </w:tcPr>
          <w:p w:rsidR="00CF1E06" w:rsidRPr="00325945" w:rsidRDefault="00CF1E06" w:rsidP="00F45CEA">
            <w:pPr>
              <w:spacing w:beforeLines="25" w:before="78" w:afterLines="50" w:after="156" w:line="288" w:lineRule="auto"/>
              <w:rPr>
                <w:szCs w:val="21"/>
              </w:rPr>
            </w:pPr>
            <w:r w:rsidRPr="00CD1F35">
              <w:rPr>
                <w:szCs w:val="21"/>
              </w:rPr>
              <w:lastRenderedPageBreak/>
              <w:t xml:space="preserve">2. </w:t>
            </w:r>
            <w:r w:rsidR="00A73B89" w:rsidRPr="00A73B89">
              <w:rPr>
                <w:szCs w:val="21"/>
              </w:rPr>
              <w:t xml:space="preserve">The opinion of the </w:t>
            </w:r>
            <w:r w:rsidR="00DB1010">
              <w:rPr>
                <w:rFonts w:hint="eastAsia"/>
                <w:szCs w:val="21"/>
              </w:rPr>
              <w:t xml:space="preserve">laboratory </w:t>
            </w:r>
            <w:r w:rsidR="00A73B89" w:rsidRPr="00A73B89">
              <w:rPr>
                <w:szCs w:val="21"/>
              </w:rPr>
              <w:t>director</w:t>
            </w:r>
          </w:p>
          <w:p w:rsidR="00CF1E06" w:rsidRPr="00FE73CF" w:rsidRDefault="00CF1E06" w:rsidP="00F45CEA">
            <w:pPr>
              <w:spacing w:beforeLines="25" w:before="78" w:afterLines="50" w:after="156" w:line="288" w:lineRule="auto"/>
              <w:rPr>
                <w:szCs w:val="21"/>
              </w:rPr>
            </w:pPr>
          </w:p>
        </w:tc>
      </w:tr>
      <w:tr w:rsidR="00CF1E06" w:rsidRPr="00D03D34" w:rsidTr="00FF7CF6">
        <w:trPr>
          <w:trHeight w:hRule="exact" w:val="1388"/>
        </w:trPr>
        <w:tc>
          <w:tcPr>
            <w:tcW w:w="2943" w:type="dxa"/>
          </w:tcPr>
          <w:p w:rsidR="00CF1E06" w:rsidRPr="00325945" w:rsidRDefault="00A73B89" w:rsidP="00FF7CF6">
            <w:pPr>
              <w:spacing w:beforeLines="25" w:before="78" w:afterLines="50" w:after="156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Laboratory </w:t>
            </w:r>
            <w:r w:rsidRPr="00A73B89">
              <w:rPr>
                <w:szCs w:val="21"/>
              </w:rPr>
              <w:t>director</w:t>
            </w:r>
            <w:r w:rsidRPr="00F951B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</w:t>
            </w:r>
            <w:r w:rsidRPr="00A73B89"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571" w:type="dxa"/>
          </w:tcPr>
          <w:p w:rsidR="00CF1E06" w:rsidRPr="00816250" w:rsidRDefault="00A73B89">
            <w:pPr>
              <w:spacing w:beforeLines="25" w:before="78" w:afterLines="50" w:after="156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Laboratory </w:t>
            </w:r>
            <w:r w:rsidR="00CF1E06" w:rsidRPr="00816250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Stamp</w:t>
            </w:r>
            <w:r w:rsidR="00CF1E06" w:rsidRPr="00816250">
              <w:rPr>
                <w:szCs w:val="21"/>
              </w:rPr>
              <w:t>)</w:t>
            </w:r>
          </w:p>
        </w:tc>
        <w:tc>
          <w:tcPr>
            <w:tcW w:w="2791" w:type="dxa"/>
          </w:tcPr>
          <w:p w:rsidR="00CF1E06" w:rsidRPr="00816250" w:rsidRDefault="00A73B89">
            <w:pPr>
              <w:spacing w:beforeLines="25" w:before="78" w:afterLines="50" w:after="156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Date</w:t>
            </w:r>
          </w:p>
        </w:tc>
      </w:tr>
    </w:tbl>
    <w:p w:rsidR="00CF1E06" w:rsidRPr="001A5C51" w:rsidRDefault="00CF1E06" w:rsidP="00CF1E06">
      <w:pPr>
        <w:spacing w:beforeLines="25" w:before="78" w:afterLines="50" w:after="156" w:line="288" w:lineRule="auto"/>
        <w:rPr>
          <w:szCs w:val="21"/>
        </w:rPr>
      </w:pPr>
    </w:p>
    <w:p w:rsidR="00CF1E06" w:rsidRPr="00CF1E06" w:rsidRDefault="00CF1E06" w:rsidP="00FF7CF6">
      <w:pPr>
        <w:spacing w:before="156" w:line="360" w:lineRule="auto"/>
        <w:rPr>
          <w:rFonts w:eastAsiaTheme="minorEastAsia"/>
        </w:rPr>
      </w:pPr>
    </w:p>
    <w:sectPr w:rsidR="00CF1E06" w:rsidRPr="00CF1E06" w:rsidSect="00623C84">
      <w:pgSz w:w="11906" w:h="16838"/>
      <w:pgMar w:top="1701" w:right="1797" w:bottom="1418" w:left="1797" w:header="56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47" w:rsidRDefault="00033F47">
      <w:pPr>
        <w:spacing w:before="120" w:after="60"/>
      </w:pPr>
      <w:r>
        <w:separator/>
      </w:r>
    </w:p>
  </w:endnote>
  <w:endnote w:type="continuationSeparator" w:id="0">
    <w:p w:rsidR="00033F47" w:rsidRDefault="00033F47">
      <w:pPr>
        <w:spacing w:before="12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>
    <w:pPr>
      <w:pStyle w:val="a4"/>
      <w:framePr w:h="0" w:wrap="around" w:vAnchor="text" w:hAnchor="margin" w:xAlign="right" w:y="1"/>
      <w:spacing w:before="120" w:after="60"/>
      <w:rPr>
        <w:rStyle w:val="11"/>
        <w:sz w:val="21"/>
        <w:szCs w:val="24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:rsidR="00157310" w:rsidRDefault="00157310" w:rsidP="00FF7CF6">
    <w:pPr>
      <w:pStyle w:val="a4"/>
      <w:spacing w:before="120" w:after="60"/>
      <w:ind w:rightChars="171" w:right="3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 w:rsidP="00082C0E">
    <w:pPr>
      <w:pStyle w:val="a4"/>
      <w:pBdr>
        <w:top w:val="single" w:sz="6" w:space="1" w:color="auto"/>
      </w:pBdr>
      <w:spacing w:before="120" w:after="60"/>
      <w:ind w:rightChars="43" w:right="90"/>
      <w:jc w:val="right"/>
    </w:pPr>
    <w:r>
      <w:t>FDS</w:t>
    </w:r>
    <w:r>
      <w:rPr>
        <w:rFonts w:hint="eastAsia"/>
      </w:rPr>
      <w:t xml:space="preserve"> Resource (C)                                                               www.fds.org.cn</w:t>
    </w:r>
  </w:p>
  <w:p w:rsidR="00157310" w:rsidRPr="00BE63A8" w:rsidRDefault="00157310" w:rsidP="00125646">
    <w:pPr>
      <w:pStyle w:val="a4"/>
      <w:spacing w:before="12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 w:rsidP="00647079">
    <w:pPr>
      <w:pStyle w:val="a4"/>
      <w:pBdr>
        <w:top w:val="single" w:sz="4" w:space="1" w:color="auto"/>
      </w:pBdr>
      <w:spacing w:before="120" w:after="60"/>
      <w:ind w:right="180"/>
      <w:jc w:val="right"/>
    </w:pPr>
    <w:r>
      <w:t>FDS</w:t>
    </w:r>
    <w:r>
      <w:rPr>
        <w:rFonts w:hint="eastAsia"/>
      </w:rPr>
      <w:t>内部资料，未经允许不得扩散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47" w:rsidRDefault="00033F47" w:rsidP="00960BBB">
      <w:pPr>
        <w:spacing w:before="120" w:after="60"/>
      </w:pPr>
      <w:r>
        <w:separator/>
      </w:r>
    </w:p>
  </w:footnote>
  <w:footnote w:type="continuationSeparator" w:id="0">
    <w:p w:rsidR="00033F47" w:rsidRDefault="00033F47">
      <w:pPr>
        <w:spacing w:before="12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>
    <w:pPr>
      <w:pStyle w:val="a5"/>
      <w:spacing w:before="12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 w:rsidP="00960BBB">
    <w:pPr>
      <w:pStyle w:val="a5"/>
      <w:spacing w:before="120" w:after="60"/>
      <w:jc w:val="left"/>
    </w:pPr>
    <w:r w:rsidRPr="00DF764D">
      <w:rPr>
        <w:noProof/>
      </w:rPr>
      <w:drawing>
        <wp:anchor distT="0" distB="0" distL="114300" distR="114300" simplePos="0" relativeHeight="251660288" behindDoc="0" locked="0" layoutInCell="1" allowOverlap="1" wp14:anchorId="1D4AE668" wp14:editId="5D75E7BD">
          <wp:simplePos x="0" y="0"/>
          <wp:positionH relativeFrom="column">
            <wp:posOffset>-312420</wp:posOffset>
          </wp:positionH>
          <wp:positionV relativeFrom="paragraph">
            <wp:posOffset>-74295</wp:posOffset>
          </wp:positionV>
          <wp:extent cx="3429000" cy="428625"/>
          <wp:effectExtent l="0" t="0" r="0" b="9525"/>
          <wp:wrapTopAndBottom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54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83433" wp14:editId="600749A3">
              <wp:simplePos x="0" y="0"/>
              <wp:positionH relativeFrom="column">
                <wp:posOffset>-349885</wp:posOffset>
              </wp:positionH>
              <wp:positionV relativeFrom="paragraph">
                <wp:posOffset>382905</wp:posOffset>
              </wp:positionV>
              <wp:extent cx="5868000" cy="107950"/>
              <wp:effectExtent l="0" t="0" r="0" b="6350"/>
              <wp:wrapNone/>
              <wp:docPr id="2" name="_x0000_s20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/>
                          </a:gs>
                          <a:gs pos="100000">
                            <a:srgbClr val="FF0000"/>
                          </a:gs>
                          <a:gs pos="100000">
                            <a:srgbClr val="C000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2068" o:spid="_x0000_s1026" style="position:absolute;left:0;text-align:left;margin-left:-27.55pt;margin-top:30.15pt;width:462.05pt;height: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" fillcolor="white [3212]" stroked="f">
              <v:fill color2="#c00000" rotate="t" angle="90" colors="0 white;1 red;1 #c0000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10" w:rsidRDefault="00157310" w:rsidP="00647079">
    <w:pPr>
      <w:pStyle w:val="a5"/>
      <w:spacing w:before="120" w:after="60"/>
      <w:ind w:left="4153" w:hanging="41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6397191"/>
    <w:multiLevelType w:val="hybridMultilevel"/>
    <w:tmpl w:val="08C233F6"/>
    <w:lvl w:ilvl="0" w:tplc="153C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6673B8"/>
    <w:multiLevelType w:val="hybridMultilevel"/>
    <w:tmpl w:val="743229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C7E74B7"/>
    <w:multiLevelType w:val="hybridMultilevel"/>
    <w:tmpl w:val="3558F8BE"/>
    <w:lvl w:ilvl="0" w:tplc="CA444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47638B"/>
    <w:multiLevelType w:val="multilevel"/>
    <w:tmpl w:val="4B788B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E625FD7"/>
    <w:multiLevelType w:val="hybridMultilevel"/>
    <w:tmpl w:val="F920CC4A"/>
    <w:lvl w:ilvl="0" w:tplc="91144E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5B3C1B"/>
    <w:multiLevelType w:val="hybridMultilevel"/>
    <w:tmpl w:val="A058CD92"/>
    <w:lvl w:ilvl="0" w:tplc="0CB8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562085"/>
    <w:multiLevelType w:val="hybridMultilevel"/>
    <w:tmpl w:val="665C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417234B"/>
    <w:multiLevelType w:val="hybridMultilevel"/>
    <w:tmpl w:val="2A5C6A74"/>
    <w:lvl w:ilvl="0" w:tplc="51442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52745F"/>
    <w:multiLevelType w:val="hybridMultilevel"/>
    <w:tmpl w:val="A9CA50FA"/>
    <w:lvl w:ilvl="0" w:tplc="4D3C6F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DC5777"/>
    <w:multiLevelType w:val="multilevel"/>
    <w:tmpl w:val="57DC5777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Times New Roman" w:eastAsia="宋体" w:hAnsi="Times New Roman" w:cs="Times New Roman"/>
        <w:sz w:val="28"/>
      </w:rPr>
    </w:lvl>
    <w:lvl w:ilvl="1">
      <w:start w:val="1"/>
      <w:numFmt w:val="decimal"/>
      <w:lvlText w:val="2.%2    "/>
      <w:lvlJc w:val="left"/>
      <w:pPr>
        <w:tabs>
          <w:tab w:val="num" w:pos="1145"/>
        </w:tabs>
        <w:ind w:left="425" w:firstLine="0"/>
      </w:pPr>
      <w:rPr>
        <w:rFonts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01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162"/>
        </w:tabs>
        <w:ind w:left="5102" w:hanging="1700"/>
      </w:pPr>
      <w:rPr>
        <w:rFonts w:hint="eastAsia"/>
      </w:rPr>
    </w:lvl>
  </w:abstractNum>
  <w:abstractNum w:abstractNumId="12">
    <w:nsid w:val="5A744FC1"/>
    <w:multiLevelType w:val="hybridMultilevel"/>
    <w:tmpl w:val="1454325A"/>
    <w:lvl w:ilvl="0" w:tplc="66A43B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156084"/>
    <w:multiLevelType w:val="hybridMultilevel"/>
    <w:tmpl w:val="E6DAD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714BD9"/>
    <w:multiLevelType w:val="multilevel"/>
    <w:tmpl w:val="1814F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4B642D"/>
    <w:multiLevelType w:val="hybridMultilevel"/>
    <w:tmpl w:val="B7E8BD26"/>
    <w:lvl w:ilvl="0" w:tplc="87F8B126">
      <w:start w:val="1"/>
      <w:numFmt w:val="decimal"/>
      <w:lvlText w:val="%1）"/>
      <w:lvlJc w:val="left"/>
      <w:pPr>
        <w:ind w:left="510" w:hanging="51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C04283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5"/>
  </w:num>
  <w:num w:numId="6">
    <w:abstractNumId w:val="16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5"/>
  </w:num>
  <w:num w:numId="14">
    <w:abstractNumId w:val="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1"/>
  </w:num>
  <w:num w:numId="23">
    <w:abstractNumId w:val="2"/>
  </w:num>
  <w:num w:numId="24">
    <w:abstractNumId w:val="16"/>
  </w:num>
  <w:num w:numId="25">
    <w:abstractNumId w:val="1"/>
  </w:num>
  <w:num w:numId="26">
    <w:abstractNumId w:val="1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5A"/>
    <w:rsid w:val="0001324D"/>
    <w:rsid w:val="00013B2E"/>
    <w:rsid w:val="00017EBA"/>
    <w:rsid w:val="000209DD"/>
    <w:rsid w:val="00033F47"/>
    <w:rsid w:val="00036F6C"/>
    <w:rsid w:val="000449DF"/>
    <w:rsid w:val="00044B3B"/>
    <w:rsid w:val="00046751"/>
    <w:rsid w:val="0005575A"/>
    <w:rsid w:val="00060234"/>
    <w:rsid w:val="00064579"/>
    <w:rsid w:val="00082C0E"/>
    <w:rsid w:val="00085746"/>
    <w:rsid w:val="00085C5C"/>
    <w:rsid w:val="00086F3D"/>
    <w:rsid w:val="000A3C6C"/>
    <w:rsid w:val="000A736F"/>
    <w:rsid w:val="000C5C81"/>
    <w:rsid w:val="000C5D25"/>
    <w:rsid w:val="000D351F"/>
    <w:rsid w:val="000D613C"/>
    <w:rsid w:val="000E10EE"/>
    <w:rsid w:val="000F36F8"/>
    <w:rsid w:val="000F5849"/>
    <w:rsid w:val="00101530"/>
    <w:rsid w:val="001052D8"/>
    <w:rsid w:val="0010769D"/>
    <w:rsid w:val="00107A4D"/>
    <w:rsid w:val="001167B3"/>
    <w:rsid w:val="001179EA"/>
    <w:rsid w:val="00117A2A"/>
    <w:rsid w:val="001217BD"/>
    <w:rsid w:val="00125646"/>
    <w:rsid w:val="0013741F"/>
    <w:rsid w:val="00137511"/>
    <w:rsid w:val="00137BF6"/>
    <w:rsid w:val="00157310"/>
    <w:rsid w:val="00164A25"/>
    <w:rsid w:val="00167BF5"/>
    <w:rsid w:val="00172A27"/>
    <w:rsid w:val="00177DF6"/>
    <w:rsid w:val="001827FC"/>
    <w:rsid w:val="001A18A1"/>
    <w:rsid w:val="001A2CD4"/>
    <w:rsid w:val="001A4D90"/>
    <w:rsid w:val="001C00D8"/>
    <w:rsid w:val="001C70C4"/>
    <w:rsid w:val="001D2C9E"/>
    <w:rsid w:val="001D68B4"/>
    <w:rsid w:val="001D6D2E"/>
    <w:rsid w:val="00213ED9"/>
    <w:rsid w:val="00227970"/>
    <w:rsid w:val="002471D4"/>
    <w:rsid w:val="0025799D"/>
    <w:rsid w:val="00260611"/>
    <w:rsid w:val="002660FC"/>
    <w:rsid w:val="002713BD"/>
    <w:rsid w:val="00272D21"/>
    <w:rsid w:val="0027491C"/>
    <w:rsid w:val="00285B6A"/>
    <w:rsid w:val="002A2C38"/>
    <w:rsid w:val="002B1B4D"/>
    <w:rsid w:val="002B229D"/>
    <w:rsid w:val="002B3ABD"/>
    <w:rsid w:val="002B7A35"/>
    <w:rsid w:val="002F1F57"/>
    <w:rsid w:val="003072A4"/>
    <w:rsid w:val="003308BA"/>
    <w:rsid w:val="00350F08"/>
    <w:rsid w:val="00352949"/>
    <w:rsid w:val="00353EB1"/>
    <w:rsid w:val="00362B41"/>
    <w:rsid w:val="0036411B"/>
    <w:rsid w:val="00367DA9"/>
    <w:rsid w:val="003729C3"/>
    <w:rsid w:val="003739FA"/>
    <w:rsid w:val="0038797E"/>
    <w:rsid w:val="00394609"/>
    <w:rsid w:val="003B534B"/>
    <w:rsid w:val="003B5968"/>
    <w:rsid w:val="003C078C"/>
    <w:rsid w:val="003D714F"/>
    <w:rsid w:val="003E3055"/>
    <w:rsid w:val="003F47C4"/>
    <w:rsid w:val="003F5093"/>
    <w:rsid w:val="00410F59"/>
    <w:rsid w:val="00414D94"/>
    <w:rsid w:val="004318FB"/>
    <w:rsid w:val="00437783"/>
    <w:rsid w:val="00456E51"/>
    <w:rsid w:val="004810EB"/>
    <w:rsid w:val="00486CD2"/>
    <w:rsid w:val="00491C7E"/>
    <w:rsid w:val="004A2DA2"/>
    <w:rsid w:val="004A7799"/>
    <w:rsid w:val="004B05FD"/>
    <w:rsid w:val="004B5BAF"/>
    <w:rsid w:val="004C2FB1"/>
    <w:rsid w:val="004C3D20"/>
    <w:rsid w:val="004C54BC"/>
    <w:rsid w:val="004D65EE"/>
    <w:rsid w:val="004F0C18"/>
    <w:rsid w:val="00500A5F"/>
    <w:rsid w:val="00501B04"/>
    <w:rsid w:val="00504E61"/>
    <w:rsid w:val="00507F2D"/>
    <w:rsid w:val="00513E61"/>
    <w:rsid w:val="00524BAB"/>
    <w:rsid w:val="00537ABE"/>
    <w:rsid w:val="00547BA8"/>
    <w:rsid w:val="0056333C"/>
    <w:rsid w:val="00570A3B"/>
    <w:rsid w:val="00573C9F"/>
    <w:rsid w:val="00576766"/>
    <w:rsid w:val="00576F4D"/>
    <w:rsid w:val="00580B47"/>
    <w:rsid w:val="0059275C"/>
    <w:rsid w:val="005947D1"/>
    <w:rsid w:val="00597CB7"/>
    <w:rsid w:val="005A1C8F"/>
    <w:rsid w:val="005A6686"/>
    <w:rsid w:val="005B66DD"/>
    <w:rsid w:val="005B7523"/>
    <w:rsid w:val="005C1277"/>
    <w:rsid w:val="005F7FDD"/>
    <w:rsid w:val="00602C5F"/>
    <w:rsid w:val="00603B95"/>
    <w:rsid w:val="00606D55"/>
    <w:rsid w:val="00610CCD"/>
    <w:rsid w:val="00623C84"/>
    <w:rsid w:val="00623CB8"/>
    <w:rsid w:val="0064510E"/>
    <w:rsid w:val="00647079"/>
    <w:rsid w:val="00647E30"/>
    <w:rsid w:val="00651A04"/>
    <w:rsid w:val="00655716"/>
    <w:rsid w:val="00655A0F"/>
    <w:rsid w:val="00675194"/>
    <w:rsid w:val="006816C3"/>
    <w:rsid w:val="00681D30"/>
    <w:rsid w:val="00691C51"/>
    <w:rsid w:val="00694E43"/>
    <w:rsid w:val="006A083B"/>
    <w:rsid w:val="006B21D3"/>
    <w:rsid w:val="006D427E"/>
    <w:rsid w:val="006D48D7"/>
    <w:rsid w:val="006E0436"/>
    <w:rsid w:val="006F0451"/>
    <w:rsid w:val="006F486D"/>
    <w:rsid w:val="00700091"/>
    <w:rsid w:val="007164F8"/>
    <w:rsid w:val="00724746"/>
    <w:rsid w:val="00731BBE"/>
    <w:rsid w:val="00742A63"/>
    <w:rsid w:val="00743D30"/>
    <w:rsid w:val="0075521F"/>
    <w:rsid w:val="007558CC"/>
    <w:rsid w:val="0076553D"/>
    <w:rsid w:val="00767E4D"/>
    <w:rsid w:val="00770C78"/>
    <w:rsid w:val="00771D2C"/>
    <w:rsid w:val="007721CD"/>
    <w:rsid w:val="007A12CD"/>
    <w:rsid w:val="007C2263"/>
    <w:rsid w:val="007D26C2"/>
    <w:rsid w:val="007D4632"/>
    <w:rsid w:val="007E4914"/>
    <w:rsid w:val="007E4EF5"/>
    <w:rsid w:val="007E61F5"/>
    <w:rsid w:val="007F5AB6"/>
    <w:rsid w:val="00805F55"/>
    <w:rsid w:val="0080621A"/>
    <w:rsid w:val="00807984"/>
    <w:rsid w:val="00807A74"/>
    <w:rsid w:val="008108C6"/>
    <w:rsid w:val="008144CA"/>
    <w:rsid w:val="0081547F"/>
    <w:rsid w:val="00816507"/>
    <w:rsid w:val="00832BD0"/>
    <w:rsid w:val="00842897"/>
    <w:rsid w:val="008661B0"/>
    <w:rsid w:val="00867133"/>
    <w:rsid w:val="008717B6"/>
    <w:rsid w:val="0089699A"/>
    <w:rsid w:val="008B1337"/>
    <w:rsid w:val="008B503E"/>
    <w:rsid w:val="008C7562"/>
    <w:rsid w:val="008D20B0"/>
    <w:rsid w:val="008D673E"/>
    <w:rsid w:val="008F6414"/>
    <w:rsid w:val="00903423"/>
    <w:rsid w:val="00904925"/>
    <w:rsid w:val="00904E5D"/>
    <w:rsid w:val="009063DF"/>
    <w:rsid w:val="00910E94"/>
    <w:rsid w:val="0091757A"/>
    <w:rsid w:val="00921812"/>
    <w:rsid w:val="00925600"/>
    <w:rsid w:val="0094082F"/>
    <w:rsid w:val="0094332F"/>
    <w:rsid w:val="0094506F"/>
    <w:rsid w:val="0094669E"/>
    <w:rsid w:val="00950AFA"/>
    <w:rsid w:val="00950F6D"/>
    <w:rsid w:val="00956671"/>
    <w:rsid w:val="00960BBB"/>
    <w:rsid w:val="009641FD"/>
    <w:rsid w:val="0096526E"/>
    <w:rsid w:val="00973FEF"/>
    <w:rsid w:val="00983A90"/>
    <w:rsid w:val="009878BE"/>
    <w:rsid w:val="009921C5"/>
    <w:rsid w:val="009A16E7"/>
    <w:rsid w:val="009A2082"/>
    <w:rsid w:val="009A631A"/>
    <w:rsid w:val="009A6869"/>
    <w:rsid w:val="009B6D52"/>
    <w:rsid w:val="009C247B"/>
    <w:rsid w:val="009C3111"/>
    <w:rsid w:val="009C5490"/>
    <w:rsid w:val="009E077C"/>
    <w:rsid w:val="009E309D"/>
    <w:rsid w:val="009E5774"/>
    <w:rsid w:val="009F4CF1"/>
    <w:rsid w:val="00A06531"/>
    <w:rsid w:val="00A072A8"/>
    <w:rsid w:val="00A12679"/>
    <w:rsid w:val="00A17F19"/>
    <w:rsid w:val="00A30825"/>
    <w:rsid w:val="00A33C1B"/>
    <w:rsid w:val="00A37D7C"/>
    <w:rsid w:val="00A50A35"/>
    <w:rsid w:val="00A54002"/>
    <w:rsid w:val="00A54881"/>
    <w:rsid w:val="00A54DA3"/>
    <w:rsid w:val="00A63CE1"/>
    <w:rsid w:val="00A64DBA"/>
    <w:rsid w:val="00A73B89"/>
    <w:rsid w:val="00A76A31"/>
    <w:rsid w:val="00A86FD0"/>
    <w:rsid w:val="00AA1C6A"/>
    <w:rsid w:val="00AB03F6"/>
    <w:rsid w:val="00AB1552"/>
    <w:rsid w:val="00AB3B04"/>
    <w:rsid w:val="00AB4336"/>
    <w:rsid w:val="00AB5A9C"/>
    <w:rsid w:val="00AC6958"/>
    <w:rsid w:val="00AD09F8"/>
    <w:rsid w:val="00AD3C05"/>
    <w:rsid w:val="00AF5C65"/>
    <w:rsid w:val="00AF753A"/>
    <w:rsid w:val="00B02246"/>
    <w:rsid w:val="00B072D4"/>
    <w:rsid w:val="00B10265"/>
    <w:rsid w:val="00B11929"/>
    <w:rsid w:val="00B4211C"/>
    <w:rsid w:val="00B43065"/>
    <w:rsid w:val="00B55576"/>
    <w:rsid w:val="00B61623"/>
    <w:rsid w:val="00B65838"/>
    <w:rsid w:val="00B65F04"/>
    <w:rsid w:val="00B775CE"/>
    <w:rsid w:val="00BA03D1"/>
    <w:rsid w:val="00BA2AFA"/>
    <w:rsid w:val="00BB36DE"/>
    <w:rsid w:val="00BC6420"/>
    <w:rsid w:val="00BD22E5"/>
    <w:rsid w:val="00BE63A8"/>
    <w:rsid w:val="00C046A6"/>
    <w:rsid w:val="00C05B9A"/>
    <w:rsid w:val="00C10D08"/>
    <w:rsid w:val="00C10D0E"/>
    <w:rsid w:val="00C14BE9"/>
    <w:rsid w:val="00C154B6"/>
    <w:rsid w:val="00C346A2"/>
    <w:rsid w:val="00C34AEC"/>
    <w:rsid w:val="00C518E5"/>
    <w:rsid w:val="00C537E0"/>
    <w:rsid w:val="00C5764B"/>
    <w:rsid w:val="00C63223"/>
    <w:rsid w:val="00C63D59"/>
    <w:rsid w:val="00C67F56"/>
    <w:rsid w:val="00C80FC7"/>
    <w:rsid w:val="00C935FB"/>
    <w:rsid w:val="00CB1386"/>
    <w:rsid w:val="00CB756E"/>
    <w:rsid w:val="00CF1E06"/>
    <w:rsid w:val="00D0576A"/>
    <w:rsid w:val="00D1644B"/>
    <w:rsid w:val="00D30043"/>
    <w:rsid w:val="00D3074B"/>
    <w:rsid w:val="00D31B3F"/>
    <w:rsid w:val="00D470E5"/>
    <w:rsid w:val="00D65DEB"/>
    <w:rsid w:val="00D711C0"/>
    <w:rsid w:val="00D7275E"/>
    <w:rsid w:val="00D730DC"/>
    <w:rsid w:val="00D75EFA"/>
    <w:rsid w:val="00D82037"/>
    <w:rsid w:val="00D849AA"/>
    <w:rsid w:val="00D85350"/>
    <w:rsid w:val="00D95C40"/>
    <w:rsid w:val="00DA72BC"/>
    <w:rsid w:val="00DB1010"/>
    <w:rsid w:val="00DB2DC7"/>
    <w:rsid w:val="00DD165E"/>
    <w:rsid w:val="00DD28E8"/>
    <w:rsid w:val="00DE28B9"/>
    <w:rsid w:val="00DE3C69"/>
    <w:rsid w:val="00DF764D"/>
    <w:rsid w:val="00E25304"/>
    <w:rsid w:val="00E31C42"/>
    <w:rsid w:val="00E57ED3"/>
    <w:rsid w:val="00E6632D"/>
    <w:rsid w:val="00E704C9"/>
    <w:rsid w:val="00E73ECF"/>
    <w:rsid w:val="00E74E83"/>
    <w:rsid w:val="00E815C6"/>
    <w:rsid w:val="00E823E8"/>
    <w:rsid w:val="00EA2E56"/>
    <w:rsid w:val="00EA494E"/>
    <w:rsid w:val="00EC16DB"/>
    <w:rsid w:val="00EC1CB6"/>
    <w:rsid w:val="00EC4015"/>
    <w:rsid w:val="00EC5361"/>
    <w:rsid w:val="00EC5832"/>
    <w:rsid w:val="00ED59F0"/>
    <w:rsid w:val="00ED767D"/>
    <w:rsid w:val="00EE6667"/>
    <w:rsid w:val="00F02A73"/>
    <w:rsid w:val="00F11016"/>
    <w:rsid w:val="00F1348A"/>
    <w:rsid w:val="00F27714"/>
    <w:rsid w:val="00F3152F"/>
    <w:rsid w:val="00F3664B"/>
    <w:rsid w:val="00F4318C"/>
    <w:rsid w:val="00F44D8D"/>
    <w:rsid w:val="00F537B2"/>
    <w:rsid w:val="00F60CE0"/>
    <w:rsid w:val="00F615A5"/>
    <w:rsid w:val="00F63098"/>
    <w:rsid w:val="00F674EB"/>
    <w:rsid w:val="00F715BC"/>
    <w:rsid w:val="00F83FC2"/>
    <w:rsid w:val="00F9579C"/>
    <w:rsid w:val="00FA0161"/>
    <w:rsid w:val="00FA2317"/>
    <w:rsid w:val="00FB0522"/>
    <w:rsid w:val="00FB1D28"/>
    <w:rsid w:val="00FB5BFA"/>
    <w:rsid w:val="00FC00AC"/>
    <w:rsid w:val="00FE09B8"/>
    <w:rsid w:val="00FE7FF6"/>
    <w:rsid w:val="00FF3EDB"/>
    <w:rsid w:val="00FF6F48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5"/>
    <w:pPr>
      <w:widowControl w:val="0"/>
      <w:spacing w:beforeLines="50" w:before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2660FC"/>
    <w:pPr>
      <w:keepNext/>
      <w:numPr>
        <w:ilvl w:val="2"/>
        <w:numId w:val="6"/>
      </w:numPr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2660FC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085C5C"/>
    <w:pPr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9B6D52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42A63"/>
  </w:style>
  <w:style w:type="character" w:customStyle="1" w:styleId="alt-edited">
    <w:name w:val="alt-edited"/>
    <w:basedOn w:val="a0"/>
    <w:rsid w:val="00742A63"/>
  </w:style>
  <w:style w:type="character" w:styleId="ad">
    <w:name w:val="annotation reference"/>
    <w:basedOn w:val="a0"/>
    <w:uiPriority w:val="99"/>
    <w:semiHidden/>
    <w:unhideWhenUsed/>
    <w:rsid w:val="000D613C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0D613C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0D613C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0D613C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0D613C"/>
    <w:rPr>
      <w:b/>
      <w:bCs/>
      <w:kern w:val="2"/>
      <w:sz w:val="21"/>
      <w:szCs w:val="24"/>
    </w:rPr>
  </w:style>
  <w:style w:type="paragraph" w:styleId="af0">
    <w:name w:val="Plain Text"/>
    <w:link w:val="Char5"/>
    <w:rsid w:val="00CF1E06"/>
    <w:rPr>
      <w:rFonts w:ascii="宋体" w:hAnsi="Courier New"/>
    </w:rPr>
  </w:style>
  <w:style w:type="character" w:customStyle="1" w:styleId="Char5">
    <w:name w:val="纯文本 Char"/>
    <w:basedOn w:val="a0"/>
    <w:link w:val="af0"/>
    <w:rsid w:val="00CF1E06"/>
    <w:rPr>
      <w:rFonts w:ascii="宋体" w:hAnsi="Courier New"/>
    </w:rPr>
  </w:style>
  <w:style w:type="paragraph" w:styleId="af1">
    <w:name w:val="Revision"/>
    <w:hidden/>
    <w:uiPriority w:val="99"/>
    <w:semiHidden/>
    <w:rsid w:val="008B503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5"/>
    <w:pPr>
      <w:widowControl w:val="0"/>
      <w:spacing w:beforeLines="50" w:before="5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2660FC"/>
    <w:pPr>
      <w:keepNext/>
      <w:numPr>
        <w:ilvl w:val="2"/>
        <w:numId w:val="6"/>
      </w:numPr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Pr>
      <w:sz w:val="18"/>
      <w:szCs w:val="18"/>
    </w:rPr>
  </w:style>
  <w:style w:type="character" w:customStyle="1" w:styleId="11">
    <w:name w:val="页码1"/>
    <w:rPr>
      <w:rFonts w:cs="Times New Roman"/>
    </w:rPr>
  </w:style>
  <w:style w:type="character" w:customStyle="1" w:styleId="3Char">
    <w:name w:val="标题 3 Char"/>
    <w:link w:val="3"/>
    <w:rsid w:val="002660FC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085C5C"/>
    <w:pPr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085C5C"/>
    <w:pPr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Pr>
      <w:szCs w:val="21"/>
    </w:rPr>
  </w:style>
  <w:style w:type="paragraph" w:customStyle="1" w:styleId="a8">
    <w:name w:val="群通更改签字"/>
    <w:basedOn w:val="a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9B6D52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42A63"/>
  </w:style>
  <w:style w:type="character" w:customStyle="1" w:styleId="alt-edited">
    <w:name w:val="alt-edited"/>
    <w:basedOn w:val="a0"/>
    <w:rsid w:val="00742A63"/>
  </w:style>
  <w:style w:type="character" w:styleId="ad">
    <w:name w:val="annotation reference"/>
    <w:basedOn w:val="a0"/>
    <w:uiPriority w:val="99"/>
    <w:semiHidden/>
    <w:unhideWhenUsed/>
    <w:rsid w:val="000D613C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0D613C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0D613C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0D613C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0D613C"/>
    <w:rPr>
      <w:b/>
      <w:bCs/>
      <w:kern w:val="2"/>
      <w:sz w:val="21"/>
      <w:szCs w:val="24"/>
    </w:rPr>
  </w:style>
  <w:style w:type="paragraph" w:styleId="af0">
    <w:name w:val="Plain Text"/>
    <w:link w:val="Char5"/>
    <w:rsid w:val="00CF1E06"/>
    <w:rPr>
      <w:rFonts w:ascii="宋体" w:hAnsi="Courier New"/>
    </w:rPr>
  </w:style>
  <w:style w:type="character" w:customStyle="1" w:styleId="Char5">
    <w:name w:val="纯文本 Char"/>
    <w:basedOn w:val="a0"/>
    <w:link w:val="af0"/>
    <w:rsid w:val="00CF1E06"/>
    <w:rPr>
      <w:rFonts w:ascii="宋体" w:hAnsi="Courier New"/>
    </w:rPr>
  </w:style>
  <w:style w:type="paragraph" w:styleId="af1">
    <w:name w:val="Revision"/>
    <w:hidden/>
    <w:uiPriority w:val="99"/>
    <w:semiHidden/>
    <w:rsid w:val="008B5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%20&#22242;&#38431;&#31649;&#29702;\01%20&#19987;&#31649;&#24037;&#20316;\00%20&#23459;&#20256;&#19987;&#31649;\00%202012&#24180;&#24037;&#20316;&#30456;&#20851;\03%20&#25991;&#26723;&#27169;&#29256;\FDS&#22242;&#38431;Office&#25991;&#26723;&#27169;&#29256;&#65288;&#29141;&#20029;%20&#23435;&#23143;%202012-11-14&#65289;\01%20&#26631;&#20934;&#27169;&#29256;\FDS%20word%20&#27169;&#26495;&#65288;&#22270;&#26631;&#21487;&#32534;&#36753;2006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5FAA-AA62-49E0-A954-AACC0730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word 模板（图标可编辑2006）</Template>
  <TotalTime>0</TotalTime>
  <Pages>12</Pages>
  <Words>742</Words>
  <Characters>4236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</vt:lpstr>
    </vt:vector>
  </TitlesOfParts>
  <Company>D12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</dc:title>
  <dc:creator>ycwu</dc:creator>
  <cp:lastModifiedBy>1</cp:lastModifiedBy>
  <cp:revision>2</cp:revision>
  <cp:lastPrinted>2012-12-10T01:35:00Z</cp:lastPrinted>
  <dcterms:created xsi:type="dcterms:W3CDTF">2017-09-21T02:38:00Z</dcterms:created>
  <dcterms:modified xsi:type="dcterms:W3CDTF">2017-09-21T02:38:00Z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